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2883" w14:textId="21D69014" w:rsidR="00D11D64" w:rsidRPr="00D11D64" w:rsidRDefault="00D11D64" w:rsidP="00D11D64">
      <w:pPr>
        <w:pStyle w:val="a3"/>
        <w:rPr>
          <w:rFonts w:ascii="Century" w:hAnsi="Century"/>
          <w:sz w:val="20"/>
          <w:szCs w:val="20"/>
        </w:rPr>
      </w:pPr>
      <w:proofErr w:type="spellStart"/>
      <w:r w:rsidRPr="00D11D64">
        <w:rPr>
          <w:rFonts w:ascii="Century" w:hAnsi="Century"/>
          <w:sz w:val="32"/>
          <w:szCs w:val="32"/>
        </w:rPr>
        <w:t>Ryuchell</w:t>
      </w:r>
      <w:proofErr w:type="spellEnd"/>
      <w:r w:rsidRPr="00D11D64">
        <w:rPr>
          <w:rFonts w:ascii="Century" w:hAnsi="Century"/>
          <w:sz w:val="32"/>
          <w:szCs w:val="32"/>
        </w:rPr>
        <w:t xml:space="preserve">: Japanese LGBTQ influencer </w:t>
      </w:r>
      <w:r>
        <w:rPr>
          <w:rFonts w:ascii="Century" w:hAnsi="Century"/>
          <w:sz w:val="32"/>
          <w:szCs w:val="32"/>
        </w:rPr>
        <w:t xml:space="preserve">dies         </w:t>
      </w:r>
      <w:r>
        <w:rPr>
          <w:rFonts w:ascii="Century" w:hAnsi="Century" w:hint="eastAsia"/>
          <w:sz w:val="32"/>
          <w:szCs w:val="32"/>
        </w:rPr>
        <w:t xml:space="preserve">　</w:t>
      </w:r>
      <w:r w:rsidRPr="00D11D64">
        <w:rPr>
          <w:rFonts w:ascii="Century" w:hAnsi="Century"/>
          <w:sz w:val="20"/>
          <w:szCs w:val="20"/>
        </w:rPr>
        <w:t>2023</w:t>
      </w:r>
      <w:r w:rsidRPr="00D11D64">
        <w:rPr>
          <w:rFonts w:ascii="Century" w:hAnsi="Century" w:hint="eastAsia"/>
          <w:sz w:val="20"/>
          <w:szCs w:val="20"/>
        </w:rPr>
        <w:t>年</w:t>
      </w:r>
      <w:r w:rsidRPr="00D11D64">
        <w:rPr>
          <w:rFonts w:ascii="Century" w:hAnsi="Century" w:hint="eastAsia"/>
          <w:sz w:val="20"/>
          <w:szCs w:val="20"/>
        </w:rPr>
        <w:t>7</w:t>
      </w:r>
      <w:r w:rsidRPr="00D11D64">
        <w:rPr>
          <w:rFonts w:ascii="Century" w:hAnsi="Century" w:hint="eastAsia"/>
          <w:sz w:val="20"/>
          <w:szCs w:val="20"/>
        </w:rPr>
        <w:t>月第３週</w:t>
      </w:r>
    </w:p>
    <w:p w14:paraId="07C670FC" w14:textId="7280E1F4" w:rsidR="001D08C0" w:rsidRPr="00D11D64" w:rsidRDefault="001D08C0" w:rsidP="001D08C0">
      <w:pPr>
        <w:pStyle w:val="a3"/>
        <w:rPr>
          <w:rFonts w:ascii="Century" w:hAnsi="Century"/>
          <w:szCs w:val="21"/>
        </w:rPr>
      </w:pPr>
      <w:r w:rsidRPr="00D11D64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D11D64">
        <w:rPr>
          <w:rFonts w:ascii="Century" w:hAnsi="Century"/>
          <w:szCs w:val="21"/>
        </w:rPr>
        <w:t xml:space="preserve">　</w:t>
      </w:r>
      <w:r w:rsidRPr="00D11D64">
        <w:rPr>
          <w:rFonts w:ascii="Century" w:hAnsi="Century"/>
          <w:szCs w:val="21"/>
        </w:rPr>
        <w:t xml:space="preserve">Japanese TV personality </w:t>
      </w:r>
      <w:proofErr w:type="spellStart"/>
      <w:r w:rsidRPr="00D11D64">
        <w:rPr>
          <w:rFonts w:ascii="Century" w:hAnsi="Century"/>
          <w:szCs w:val="21"/>
        </w:rPr>
        <w:t>Ryuchell</w:t>
      </w:r>
      <w:proofErr w:type="spellEnd"/>
      <w:r w:rsidRPr="00D11D64">
        <w:rPr>
          <w:rFonts w:ascii="Century" w:hAnsi="Century"/>
          <w:szCs w:val="21"/>
        </w:rPr>
        <w:t xml:space="preserve"> was found dead in their agency’s office on July 12</w:t>
      </w:r>
      <w:r w:rsidRPr="00D11D64">
        <w:rPr>
          <w:rFonts w:ascii="Century" w:hAnsi="Century"/>
          <w:szCs w:val="21"/>
          <w:vertAlign w:val="superscript"/>
        </w:rPr>
        <w:t>th</w:t>
      </w:r>
      <w:r w:rsidRPr="00D11D64">
        <w:rPr>
          <w:rFonts w:ascii="Century" w:hAnsi="Century"/>
          <w:szCs w:val="21"/>
        </w:rPr>
        <w:t xml:space="preserve">. </w:t>
      </w:r>
      <w:r w:rsidR="00A80D07">
        <w:rPr>
          <w:rFonts w:ascii="Century" w:hAnsi="Century" w:hint="eastAsia"/>
          <w:szCs w:val="21"/>
        </w:rPr>
        <w:t xml:space="preserve"> </w:t>
      </w:r>
      <w:r w:rsidRPr="00D11D64">
        <w:rPr>
          <w:rFonts w:ascii="Century" w:hAnsi="Century"/>
          <w:szCs w:val="21"/>
        </w:rPr>
        <w:t>Police said the cause of death is suicide.</w:t>
      </w:r>
      <w:r w:rsidR="00A80D07">
        <w:rPr>
          <w:rFonts w:ascii="Century" w:hAnsi="Century" w:hint="eastAsia"/>
          <w:szCs w:val="21"/>
        </w:rPr>
        <w:t xml:space="preserve"> </w:t>
      </w:r>
      <w:r w:rsidR="00A80D07" w:rsidRPr="00A80D07">
        <w:rPr>
          <w:rFonts w:ascii="Century" w:hAnsi="Century" w:hint="eastAsia"/>
        </w:rPr>
        <w:t xml:space="preserve"> </w:t>
      </w:r>
      <w:r w:rsidR="00A80D07">
        <w:rPr>
          <w:rFonts w:ascii="Century" w:hAnsi="Century" w:hint="eastAsia"/>
        </w:rPr>
        <w:t>M</w:t>
      </w:r>
      <w:r w:rsidR="00A80D07">
        <w:rPr>
          <w:rFonts w:ascii="Century" w:hAnsi="Century"/>
        </w:rPr>
        <w:t>any people were shocked to hear the news.</w:t>
      </w:r>
    </w:p>
    <w:p w14:paraId="3106CBEA" w14:textId="40EE0E36" w:rsidR="001D08C0" w:rsidRPr="00D11D64" w:rsidRDefault="001D08C0" w:rsidP="001D08C0">
      <w:pPr>
        <w:pStyle w:val="a3"/>
        <w:rPr>
          <w:rFonts w:ascii="Century" w:hAnsi="Century"/>
          <w:szCs w:val="21"/>
        </w:rPr>
      </w:pPr>
      <w:r w:rsidRPr="00D11D64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D11D64">
        <w:rPr>
          <w:rFonts w:ascii="Century" w:hAnsi="Century"/>
          <w:szCs w:val="21"/>
        </w:rPr>
        <w:t xml:space="preserve">　</w:t>
      </w:r>
      <w:proofErr w:type="spellStart"/>
      <w:r w:rsidRPr="00D11D64">
        <w:rPr>
          <w:rFonts w:ascii="Century" w:hAnsi="Century"/>
          <w:szCs w:val="21"/>
        </w:rPr>
        <w:t>Ryuchell</w:t>
      </w:r>
      <w:proofErr w:type="spellEnd"/>
      <w:r w:rsidRPr="00D11D64">
        <w:rPr>
          <w:rFonts w:ascii="Century" w:hAnsi="Century"/>
          <w:szCs w:val="21"/>
        </w:rPr>
        <w:t xml:space="preserve"> </w:t>
      </w:r>
      <w:r w:rsidR="00E001AC">
        <w:rPr>
          <w:rFonts w:ascii="Century" w:hAnsi="Century"/>
          <w:szCs w:val="21"/>
        </w:rPr>
        <w:t>was born in</w:t>
      </w:r>
      <w:r w:rsidRPr="00D11D64">
        <w:rPr>
          <w:rFonts w:ascii="Century" w:hAnsi="Century"/>
          <w:szCs w:val="21"/>
        </w:rPr>
        <w:t xml:space="preserve"> Okinawa</w:t>
      </w:r>
      <w:r w:rsidR="00D11D64">
        <w:rPr>
          <w:rFonts w:ascii="Century" w:hAnsi="Century" w:hint="eastAsia"/>
          <w:szCs w:val="21"/>
        </w:rPr>
        <w:t>.</w:t>
      </w:r>
      <w:r w:rsidR="00D11D64">
        <w:rPr>
          <w:rFonts w:ascii="Century" w:hAnsi="Century"/>
          <w:szCs w:val="21"/>
        </w:rPr>
        <w:t xml:space="preserve">  They</w:t>
      </w:r>
      <w:r w:rsidRPr="00D11D64">
        <w:rPr>
          <w:rFonts w:ascii="Century" w:hAnsi="Century"/>
          <w:szCs w:val="21"/>
        </w:rPr>
        <w:t xml:space="preserve"> worked as a model and singer. </w:t>
      </w:r>
      <w:r w:rsidR="00D11D64">
        <w:rPr>
          <w:rFonts w:ascii="Century" w:hAnsi="Century" w:hint="eastAsia"/>
          <w:szCs w:val="21"/>
        </w:rPr>
        <w:t xml:space="preserve"> </w:t>
      </w:r>
      <w:proofErr w:type="spellStart"/>
      <w:r w:rsidRPr="00D11D64">
        <w:rPr>
          <w:rFonts w:ascii="Century" w:hAnsi="Century"/>
          <w:szCs w:val="21"/>
        </w:rPr>
        <w:t>Ryuchell</w:t>
      </w:r>
      <w:proofErr w:type="spellEnd"/>
      <w:r w:rsidRPr="00D11D64">
        <w:rPr>
          <w:rFonts w:ascii="Century" w:hAnsi="Century"/>
          <w:szCs w:val="21"/>
        </w:rPr>
        <w:t xml:space="preserve"> married a </w:t>
      </w:r>
      <w:r w:rsidR="00D11D64">
        <w:rPr>
          <w:rFonts w:ascii="Century" w:hAnsi="Century"/>
          <w:szCs w:val="21"/>
        </w:rPr>
        <w:t xml:space="preserve">fashion </w:t>
      </w:r>
      <w:r w:rsidRPr="00D11D64">
        <w:rPr>
          <w:rFonts w:ascii="Century" w:hAnsi="Century"/>
          <w:szCs w:val="21"/>
        </w:rPr>
        <w:t xml:space="preserve">model </w:t>
      </w:r>
      <w:proofErr w:type="spellStart"/>
      <w:r w:rsidRPr="00D11D64">
        <w:rPr>
          <w:rFonts w:ascii="Century" w:hAnsi="Century"/>
          <w:szCs w:val="21"/>
        </w:rPr>
        <w:t>Peco</w:t>
      </w:r>
      <w:proofErr w:type="spellEnd"/>
      <w:r w:rsidRPr="00D11D64">
        <w:rPr>
          <w:rFonts w:ascii="Century" w:hAnsi="Century"/>
          <w:szCs w:val="21"/>
        </w:rPr>
        <w:t xml:space="preserve"> in 2016, and the</w:t>
      </w:r>
      <w:r w:rsidR="00D11D64">
        <w:rPr>
          <w:rFonts w:ascii="Century" w:hAnsi="Century"/>
          <w:szCs w:val="21"/>
        </w:rPr>
        <w:t xml:space="preserve"> </w:t>
      </w:r>
      <w:r w:rsidRPr="00D11D64">
        <w:rPr>
          <w:rFonts w:ascii="Century" w:hAnsi="Century"/>
          <w:szCs w:val="21"/>
        </w:rPr>
        <w:t xml:space="preserve">couple had a son in 2018. </w:t>
      </w:r>
    </w:p>
    <w:p w14:paraId="48692B0A" w14:textId="0E762D13" w:rsidR="00D11D64" w:rsidRPr="00E001AC" w:rsidRDefault="00D11D64" w:rsidP="00D11D64">
      <w:pPr>
        <w:pStyle w:val="a3"/>
        <w:rPr>
          <w:rFonts w:ascii="Century" w:hAnsi="Century"/>
          <w:szCs w:val="21"/>
        </w:rPr>
      </w:pPr>
      <w:r w:rsidRPr="00D11D64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  <w:szCs w:val="21"/>
        </w:rPr>
        <w:t xml:space="preserve">　</w:t>
      </w:r>
      <w:r w:rsidR="001D08C0" w:rsidRPr="00D11D64">
        <w:rPr>
          <w:rFonts w:ascii="Century" w:hAnsi="Century"/>
          <w:szCs w:val="21"/>
        </w:rPr>
        <w:t xml:space="preserve">In August 2022, </w:t>
      </w:r>
      <w:proofErr w:type="spellStart"/>
      <w:r w:rsidRPr="00D11D64">
        <w:rPr>
          <w:rFonts w:ascii="Century" w:hAnsi="Century"/>
        </w:rPr>
        <w:t>Ryuchell</w:t>
      </w:r>
      <w:proofErr w:type="spellEnd"/>
      <w:r w:rsidRPr="00D11D64">
        <w:rPr>
          <w:rFonts w:ascii="Century" w:hAnsi="Century"/>
        </w:rPr>
        <w:t xml:space="preserve"> </w:t>
      </w:r>
      <w:r>
        <w:rPr>
          <w:rFonts w:ascii="Century" w:hAnsi="Century"/>
        </w:rPr>
        <w:t>said</w:t>
      </w:r>
      <w:r>
        <w:rPr>
          <w:rFonts w:ascii="Century" w:hAnsi="Century" w:hint="eastAsia"/>
        </w:rPr>
        <w:t>,</w:t>
      </w:r>
      <w:r w:rsidRPr="00D11D64">
        <w:rPr>
          <w:rFonts w:ascii="Century" w:hAnsi="Century"/>
        </w:rPr>
        <w:t xml:space="preserve"> </w:t>
      </w:r>
      <w:r>
        <w:rPr>
          <w:rFonts w:ascii="Century" w:hAnsi="Century"/>
        </w:rPr>
        <w:t>“I</w:t>
      </w:r>
      <w:r w:rsidRPr="00D11D64">
        <w:rPr>
          <w:rFonts w:ascii="Century" w:hAnsi="Century"/>
        </w:rPr>
        <w:t xml:space="preserve"> </w:t>
      </w:r>
      <w:r w:rsidR="00E001AC">
        <w:rPr>
          <w:rFonts w:ascii="Century" w:hAnsi="Century"/>
        </w:rPr>
        <w:t>can’t</w:t>
      </w:r>
      <w:r w:rsidRPr="00D11D64">
        <w:rPr>
          <w:rFonts w:ascii="Century" w:hAnsi="Century"/>
        </w:rPr>
        <w:t xml:space="preserve"> identif</w:t>
      </w:r>
      <w:r>
        <w:rPr>
          <w:rFonts w:ascii="Century" w:hAnsi="Century"/>
        </w:rPr>
        <w:t>y myself</w:t>
      </w:r>
      <w:r w:rsidRPr="00D11D64">
        <w:rPr>
          <w:rFonts w:ascii="Century" w:hAnsi="Century"/>
        </w:rPr>
        <w:t xml:space="preserve"> as a man or </w:t>
      </w:r>
      <w:r w:rsidR="0027608D">
        <w:rPr>
          <w:rFonts w:ascii="Century" w:hAnsi="Century"/>
        </w:rPr>
        <w:t xml:space="preserve">a </w:t>
      </w:r>
      <w:r w:rsidRPr="00D11D64">
        <w:rPr>
          <w:rFonts w:ascii="Century" w:hAnsi="Century"/>
        </w:rPr>
        <w:t>husband</w:t>
      </w:r>
      <w:r w:rsidR="00E001AC">
        <w:rPr>
          <w:rFonts w:ascii="Century" w:hAnsi="Century"/>
        </w:rPr>
        <w:t>.</w:t>
      </w:r>
      <w:r>
        <w:rPr>
          <w:rFonts w:ascii="Century" w:hAnsi="Century"/>
        </w:rPr>
        <w:t>”</w:t>
      </w:r>
      <w:r w:rsidRPr="00D11D64">
        <w:rPr>
          <w:rFonts w:ascii="Century" w:hAnsi="Century"/>
        </w:rPr>
        <w:t xml:space="preserve"> </w:t>
      </w:r>
      <w:r w:rsidR="00A80D07">
        <w:rPr>
          <w:rFonts w:ascii="Century" w:hAnsi="Century" w:hint="eastAsia"/>
        </w:rPr>
        <w:t xml:space="preserve"> </w:t>
      </w:r>
      <w:proofErr w:type="spellStart"/>
      <w:r>
        <w:rPr>
          <w:rFonts w:ascii="Century" w:hAnsi="Century"/>
        </w:rPr>
        <w:t>Ryuchell</w:t>
      </w:r>
      <w:proofErr w:type="spellEnd"/>
      <w:r w:rsidRPr="00D11D64">
        <w:rPr>
          <w:rFonts w:ascii="Century" w:hAnsi="Century" w:cs="Times New Roman"/>
          <w:color w:val="222222"/>
          <w:szCs w:val="21"/>
        </w:rPr>
        <w:t xml:space="preserve"> and </w:t>
      </w:r>
      <w:proofErr w:type="spellStart"/>
      <w:r w:rsidRPr="00E001AC">
        <w:rPr>
          <w:rFonts w:ascii="Century" w:hAnsi="Century" w:cs="Times New Roman"/>
          <w:color w:val="222222"/>
          <w:szCs w:val="21"/>
        </w:rPr>
        <w:t>Peco</w:t>
      </w:r>
      <w:proofErr w:type="spellEnd"/>
      <w:r w:rsidRPr="00E001AC">
        <w:rPr>
          <w:rFonts w:ascii="Century" w:hAnsi="Century" w:cs="Times New Roman"/>
          <w:color w:val="222222"/>
          <w:szCs w:val="21"/>
        </w:rPr>
        <w:t xml:space="preserve"> said on their Instagram, </w:t>
      </w:r>
      <w:r w:rsidR="00E001AC" w:rsidRPr="00E001AC">
        <w:rPr>
          <w:rFonts w:ascii="Century" w:hAnsi="Century" w:cs="Times New Roman"/>
          <w:color w:val="222222"/>
          <w:szCs w:val="21"/>
        </w:rPr>
        <w:t>“We will</w:t>
      </w:r>
      <w:r w:rsidR="00E001AC" w:rsidRPr="00E001AC">
        <w:rPr>
          <w:rFonts w:ascii="Century" w:hAnsi="Century" w:cs="Arial"/>
          <w:color w:val="000000"/>
          <w:spacing w:val="-2"/>
          <w:shd w:val="clear" w:color="auto" w:fill="FFFFFF"/>
        </w:rPr>
        <w:t xml:space="preserve"> divorce to start a new form of family.</w:t>
      </w:r>
      <w:r w:rsidR="0038769D">
        <w:rPr>
          <w:rFonts w:ascii="Century" w:hAnsi="Century" w:cs="Arial"/>
          <w:color w:val="000000"/>
          <w:spacing w:val="-2"/>
          <w:shd w:val="clear" w:color="auto" w:fill="FFFFFF"/>
        </w:rPr>
        <w:t xml:space="preserve">  But we will continue to</w:t>
      </w:r>
      <w:r w:rsidR="0027608D">
        <w:rPr>
          <w:rFonts w:ascii="Century" w:hAnsi="Century" w:cs="Arial"/>
          <w:color w:val="000000"/>
          <w:spacing w:val="-2"/>
          <w:shd w:val="clear" w:color="auto" w:fill="FFFFFF"/>
        </w:rPr>
        <w:t xml:space="preserve"> be </w:t>
      </w:r>
      <w:r w:rsidR="00C40359">
        <w:rPr>
          <w:rFonts w:ascii="Century" w:hAnsi="Century" w:cs="Arial" w:hint="eastAsia"/>
          <w:color w:val="000000"/>
          <w:spacing w:val="-2"/>
          <w:shd w:val="clear" w:color="auto" w:fill="FFFFFF"/>
        </w:rPr>
        <w:t>l</w:t>
      </w:r>
      <w:r w:rsidR="00C40359">
        <w:rPr>
          <w:rFonts w:ascii="Century" w:hAnsi="Century" w:cs="Arial"/>
          <w:color w:val="000000"/>
          <w:spacing w:val="-2"/>
          <w:shd w:val="clear" w:color="auto" w:fill="FFFFFF"/>
        </w:rPr>
        <w:t xml:space="preserve">ife </w:t>
      </w:r>
      <w:r w:rsidR="0027608D">
        <w:rPr>
          <w:rFonts w:ascii="Century" w:hAnsi="Century" w:cs="Arial"/>
          <w:color w:val="000000"/>
          <w:spacing w:val="-2"/>
          <w:shd w:val="clear" w:color="auto" w:fill="FFFFFF"/>
        </w:rPr>
        <w:t>partners, and</w:t>
      </w:r>
      <w:r w:rsidR="0038769D">
        <w:rPr>
          <w:rFonts w:ascii="Century" w:hAnsi="Century" w:cs="Arial"/>
          <w:color w:val="000000"/>
          <w:spacing w:val="-2"/>
          <w:shd w:val="clear" w:color="auto" w:fill="FFFFFF"/>
        </w:rPr>
        <w:t xml:space="preserve"> raise our son together.</w:t>
      </w:r>
      <w:r w:rsidR="00E001AC" w:rsidRPr="00E001AC">
        <w:rPr>
          <w:rFonts w:ascii="Century" w:hAnsi="Century" w:cs="Arial"/>
          <w:color w:val="000000"/>
          <w:spacing w:val="-2"/>
          <w:shd w:val="clear" w:color="auto" w:fill="FFFFFF"/>
        </w:rPr>
        <w:t>”</w:t>
      </w:r>
    </w:p>
    <w:p w14:paraId="28909673" w14:textId="054213D8" w:rsidR="0014319A" w:rsidRDefault="0014319A" w:rsidP="00A80D07">
      <w:pPr>
        <w:pStyle w:val="a3"/>
        <w:rPr>
          <w:rFonts w:ascii="Century" w:hAnsi="Century"/>
        </w:rPr>
      </w:pPr>
      <w:r w:rsidRPr="0014319A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D11D64">
        <w:rPr>
          <w:rFonts w:ascii="Century" w:hAnsi="Century" w:hint="eastAsia"/>
        </w:rPr>
        <w:t xml:space="preserve">　</w:t>
      </w:r>
      <w:proofErr w:type="spellStart"/>
      <w:r w:rsidR="00D11D64" w:rsidRPr="00A4603B">
        <w:rPr>
          <w:rFonts w:ascii="Century" w:hAnsi="Century"/>
        </w:rPr>
        <w:t>Ryuchell</w:t>
      </w:r>
      <w:proofErr w:type="spellEnd"/>
      <w:r w:rsidR="00D11D64" w:rsidRPr="00A4603B">
        <w:rPr>
          <w:rFonts w:ascii="Century" w:hAnsi="Century"/>
        </w:rPr>
        <w:t xml:space="preserve"> was an LGBTQ influencer</w:t>
      </w:r>
      <w:r w:rsidR="006E089E" w:rsidRPr="00A4603B">
        <w:rPr>
          <w:rFonts w:ascii="Century" w:hAnsi="Century"/>
        </w:rPr>
        <w:t>, and</w:t>
      </w:r>
      <w:r w:rsidR="00D11D64" w:rsidRPr="00A4603B">
        <w:rPr>
          <w:rFonts w:ascii="Century" w:hAnsi="Century"/>
        </w:rPr>
        <w:t xml:space="preserve"> </w:t>
      </w:r>
      <w:r w:rsidR="006E089E" w:rsidRPr="00A4603B">
        <w:rPr>
          <w:rFonts w:ascii="Century" w:hAnsi="Century"/>
        </w:rPr>
        <w:t>famous</w:t>
      </w:r>
      <w:r w:rsidR="00D11D64" w:rsidRPr="00A4603B">
        <w:rPr>
          <w:rFonts w:ascii="Century" w:hAnsi="Century"/>
        </w:rPr>
        <w:t xml:space="preserve"> for their genderless fashion. </w:t>
      </w:r>
      <w:r w:rsidR="00A4603B">
        <w:rPr>
          <w:rFonts w:ascii="Century" w:hAnsi="Century"/>
        </w:rPr>
        <w:t xml:space="preserve"> </w:t>
      </w:r>
      <w:proofErr w:type="spellStart"/>
      <w:r w:rsidR="00A4603B" w:rsidRPr="00A4603B">
        <w:rPr>
          <w:rFonts w:ascii="Century" w:hAnsi="Century"/>
        </w:rPr>
        <w:t>Ry</w:t>
      </w:r>
      <w:r w:rsidR="009A640F">
        <w:rPr>
          <w:rFonts w:ascii="Century" w:hAnsi="Century"/>
        </w:rPr>
        <w:t>u</w:t>
      </w:r>
      <w:r w:rsidR="00A4603B" w:rsidRPr="00A4603B">
        <w:rPr>
          <w:rFonts w:ascii="Century" w:hAnsi="Century"/>
        </w:rPr>
        <w:t>chell</w:t>
      </w:r>
      <w:proofErr w:type="spellEnd"/>
      <w:r w:rsidR="00A4603B" w:rsidRPr="00A4603B">
        <w:rPr>
          <w:rFonts w:ascii="Century" w:hAnsi="Century"/>
        </w:rPr>
        <w:t xml:space="preserve"> </w:t>
      </w:r>
      <w:r w:rsidR="00F84E5C">
        <w:rPr>
          <w:rFonts w:ascii="Century" w:hAnsi="Century"/>
        </w:rPr>
        <w:t>often</w:t>
      </w:r>
      <w:r w:rsidR="00A4603B" w:rsidRPr="00A4603B">
        <w:rPr>
          <w:rFonts w:ascii="Century" w:hAnsi="Century"/>
        </w:rPr>
        <w:t xml:space="preserve"> sent strong messages about LGBTQ rights, and </w:t>
      </w:r>
      <w:r w:rsidR="00F84E5C">
        <w:rPr>
          <w:rFonts w:ascii="Century" w:hAnsi="Century"/>
        </w:rPr>
        <w:t>was</w:t>
      </w:r>
      <w:r w:rsidR="00A4603B" w:rsidRPr="00A4603B">
        <w:rPr>
          <w:rFonts w:ascii="Century" w:hAnsi="Century"/>
        </w:rPr>
        <w:t xml:space="preserve"> loved by</w:t>
      </w:r>
      <w:r w:rsidR="0038769D" w:rsidRPr="00A4603B">
        <w:rPr>
          <w:rFonts w:ascii="Century" w:hAnsi="Century"/>
        </w:rPr>
        <w:t xml:space="preserve"> many fans</w:t>
      </w:r>
      <w:r w:rsidR="00A4603B" w:rsidRPr="00A4603B">
        <w:rPr>
          <w:rFonts w:ascii="Century" w:hAnsi="Century"/>
        </w:rPr>
        <w:t>.</w:t>
      </w:r>
      <w:r w:rsidR="0038769D" w:rsidRPr="00A4603B">
        <w:rPr>
          <w:rFonts w:ascii="Century" w:hAnsi="Century"/>
        </w:rPr>
        <w:t xml:space="preserve"> </w:t>
      </w:r>
      <w:r w:rsidR="00A4603B" w:rsidRPr="00A4603B">
        <w:rPr>
          <w:rFonts w:ascii="Century" w:hAnsi="Century"/>
        </w:rPr>
        <w:t xml:space="preserve"> B</w:t>
      </w:r>
      <w:r w:rsidR="0038769D" w:rsidRPr="00A4603B">
        <w:rPr>
          <w:rFonts w:ascii="Century" w:hAnsi="Century"/>
        </w:rPr>
        <w:t>ut a</w:t>
      </w:r>
      <w:r w:rsidR="00D11D64" w:rsidRPr="00A4603B">
        <w:rPr>
          <w:rFonts w:ascii="Century" w:hAnsi="Century"/>
        </w:rPr>
        <w:t xml:space="preserve">s they became more </w:t>
      </w:r>
      <w:r w:rsidR="006E089E" w:rsidRPr="00A4603B">
        <w:rPr>
          <w:rFonts w:ascii="Century" w:hAnsi="Century"/>
        </w:rPr>
        <w:t>popular</w:t>
      </w:r>
      <w:r w:rsidR="00D11D64" w:rsidRPr="00A4603B">
        <w:rPr>
          <w:rFonts w:ascii="Century" w:hAnsi="Century"/>
        </w:rPr>
        <w:t xml:space="preserve">, they </w:t>
      </w:r>
      <w:r w:rsidRPr="00A4603B">
        <w:rPr>
          <w:rFonts w:ascii="Century" w:hAnsi="Century"/>
        </w:rPr>
        <w:t xml:space="preserve">became the target of </w:t>
      </w:r>
      <w:r w:rsidR="00D11D64" w:rsidRPr="00A4603B">
        <w:rPr>
          <w:rFonts w:ascii="Century" w:hAnsi="Century"/>
        </w:rPr>
        <w:t>online harassment</w:t>
      </w:r>
      <w:r w:rsidRPr="00A4603B">
        <w:rPr>
          <w:rFonts w:ascii="Century" w:hAnsi="Century"/>
        </w:rPr>
        <w:t xml:space="preserve">. </w:t>
      </w:r>
    </w:p>
    <w:p w14:paraId="1F118435" w14:textId="6B64FA46" w:rsidR="00A80D07" w:rsidRPr="00A80D07" w:rsidRDefault="00A80D07" w:rsidP="000A408C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A80D07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A80D07">
        <w:rPr>
          <w:rFonts w:ascii="Century" w:hAnsi="Century"/>
        </w:rPr>
        <w:t xml:space="preserve">　</w:t>
      </w:r>
      <w:r w:rsidRPr="00A80D07">
        <w:rPr>
          <w:rFonts w:ascii="Century" w:hAnsi="Century"/>
        </w:rPr>
        <w:t>Okinawa Governor Tamaki Denny said</w:t>
      </w:r>
      <w:r w:rsidR="000A408C">
        <w:rPr>
          <w:rFonts w:ascii="Century" w:hAnsi="Century"/>
        </w:rPr>
        <w:t xml:space="preserve"> in his speech</w:t>
      </w:r>
      <w:r>
        <w:rPr>
          <w:rFonts w:ascii="Century" w:hAnsi="Century" w:hint="eastAsia"/>
        </w:rPr>
        <w:t>,</w:t>
      </w:r>
      <w:r>
        <w:rPr>
          <w:rFonts w:ascii="Century" w:hAnsi="Century"/>
        </w:rPr>
        <w:t xml:space="preserve"> </w:t>
      </w:r>
      <w:r w:rsidR="000A408C">
        <w:rPr>
          <w:rFonts w:ascii="Century" w:hAnsi="Century"/>
        </w:rPr>
        <w:t xml:space="preserve">“I met </w:t>
      </w:r>
      <w:proofErr w:type="spellStart"/>
      <w:r w:rsidR="000A408C">
        <w:rPr>
          <w:rFonts w:ascii="Century" w:hAnsi="Century"/>
        </w:rPr>
        <w:t>Ryuchell</w:t>
      </w:r>
      <w:proofErr w:type="spellEnd"/>
      <w:r w:rsidR="000A408C">
        <w:rPr>
          <w:rFonts w:ascii="Century" w:hAnsi="Century"/>
        </w:rPr>
        <w:t xml:space="preserve"> many times. They had deep affection for Okinawa and their family.”  He also said, </w:t>
      </w:r>
      <w:r>
        <w:rPr>
          <w:rFonts w:ascii="Century" w:hAnsi="Century"/>
        </w:rPr>
        <w:t>“</w:t>
      </w:r>
      <w:proofErr w:type="spellStart"/>
      <w:r>
        <w:rPr>
          <w:rFonts w:ascii="Century" w:hAnsi="Century"/>
        </w:rPr>
        <w:t>Ryuchell</w:t>
      </w:r>
      <w:proofErr w:type="spellEnd"/>
      <w:r>
        <w:rPr>
          <w:rFonts w:ascii="Century" w:hAnsi="Century"/>
        </w:rPr>
        <w:t xml:space="preserve"> often said, </w:t>
      </w:r>
      <w:bookmarkStart w:id="0" w:name="_Hlk140254249"/>
      <w:r>
        <w:rPr>
          <w:rFonts w:ascii="Century" w:hAnsi="Century"/>
        </w:rPr>
        <w:t xml:space="preserve">‘I want everyone to cherish love. I want the society to be the place where everyone can live freely and happily.’ </w:t>
      </w:r>
      <w:bookmarkEnd w:id="0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Ryuchell</w:t>
      </w:r>
      <w:proofErr w:type="spellEnd"/>
      <w:r>
        <w:rPr>
          <w:rFonts w:ascii="Century" w:hAnsi="Century"/>
        </w:rPr>
        <w:t xml:space="preserve"> </w:t>
      </w:r>
      <w:r w:rsidR="00DE3190">
        <w:rPr>
          <w:rFonts w:ascii="Century" w:hAnsi="Century"/>
        </w:rPr>
        <w:t>encouraged</w:t>
      </w:r>
      <w:r>
        <w:rPr>
          <w:rFonts w:ascii="Century" w:hAnsi="Century"/>
        </w:rPr>
        <w:t xml:space="preserve"> many people.”</w:t>
      </w:r>
    </w:p>
    <w:p w14:paraId="14DE44C1" w14:textId="77777777" w:rsidR="002A24DD" w:rsidRPr="00A4603B" w:rsidRDefault="002A24DD" w:rsidP="003B3F0E">
      <w:pPr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</w:pP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※［代名詞</w:t>
      </w: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highlight w:val="yellow"/>
          <w:shd w:val="clear" w:color="auto" w:fill="FFFFFF"/>
        </w:rPr>
        <w:t>t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highlight w:val="yellow"/>
          <w:shd w:val="clear" w:color="auto" w:fill="FFFFFF"/>
        </w:rPr>
        <w:t>hey</w:t>
      </w: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の新しい意味］</w:t>
      </w:r>
    </w:p>
    <w:p w14:paraId="2F7B9388" w14:textId="70FF9F9A" w:rsidR="002A24DD" w:rsidRPr="00A4603B" w:rsidRDefault="002A24DD" w:rsidP="003B3F0E">
      <w:pPr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</w:pP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英語では一般的に、女性はs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  <w:t>he/</w:t>
      </w: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男性はh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  <w:t>e</w:t>
      </w: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と表しますが、男女の枠組みに当てはまらない人はtheyで表します。</w:t>
      </w:r>
    </w:p>
    <w:p w14:paraId="61EF5923" w14:textId="68DBE760" w:rsidR="002A24DD" w:rsidRPr="00A4603B" w:rsidRDefault="002A24DD" w:rsidP="002A24DD">
      <w:pPr>
        <w:pBdr>
          <w:bottom w:val="single" w:sz="4" w:space="1" w:color="auto"/>
        </w:pBdr>
        <w:rPr>
          <w:rFonts w:ascii="UD デジタル 教科書体 NK-R" w:eastAsia="UD デジタル 教科書体 NK-R"/>
          <w:sz w:val="20"/>
          <w:szCs w:val="20"/>
        </w:rPr>
      </w:pP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イギリスの新聞BBCや、日本の英字新聞で、</w:t>
      </w:r>
      <w:proofErr w:type="spellStart"/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R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  <w:t>yuchell</w:t>
      </w:r>
      <w:proofErr w:type="spellEnd"/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 xml:space="preserve">さんは 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  <w:t>“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  <w:t>they</w:t>
      </w:r>
      <w:r w:rsidRPr="00A4603B">
        <w:rPr>
          <w:rFonts w:ascii="UD デジタル 教科書体 NK-R" w:eastAsia="UD デジタル 教科書体 NK-R" w:hAnsi="Helvetica" w:cs="Helvetica"/>
          <w:sz w:val="20"/>
          <w:szCs w:val="20"/>
          <w:shd w:val="clear" w:color="auto" w:fill="FFFFFF"/>
        </w:rPr>
        <w:t>”</w:t>
      </w:r>
      <w:r w:rsidRPr="00A4603B">
        <w:rPr>
          <w:rFonts w:ascii="UD デジタル 教科書体 NK-R" w:eastAsia="UD デジタル 教科書体 NK-R" w:hAnsi="Helvetica" w:cs="Helvetica" w:hint="eastAsia"/>
          <w:sz w:val="20"/>
          <w:szCs w:val="20"/>
          <w:shd w:val="clear" w:color="auto" w:fill="FFFFFF"/>
        </w:rPr>
        <w:t>と書かれていました。（著者）</w:t>
      </w:r>
    </w:p>
    <w:p w14:paraId="54BC94CD" w14:textId="14E9B936" w:rsidR="001D08C0" w:rsidRPr="00D07779" w:rsidRDefault="00D07779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dead亡くなった状態で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agency事務所  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cause原因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>death死   identify A as B：AをBとして認識する</w:t>
      </w:r>
    </w:p>
    <w:p w14:paraId="214E6D19" w14:textId="2FDCBFCE" w:rsidR="00D07779" w:rsidRDefault="00D07779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divorce離婚する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form形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continue to V：～し続ける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 xml:space="preserve">raise育てる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07779">
        <w:rPr>
          <w:rFonts w:ascii="UD デジタル 教科書体 NK-R" w:eastAsia="UD デジタル 教科書体 NK-R" w:hint="eastAsia"/>
          <w:sz w:val="20"/>
          <w:szCs w:val="20"/>
        </w:rPr>
        <w:t>genderless</w:t>
      </w:r>
      <w:r>
        <w:rPr>
          <w:rFonts w:ascii="UD デジタル 教科書体 NK-R" w:eastAsia="UD デジタル 教科書体 NK-R" w:hint="eastAsia"/>
          <w:sz w:val="20"/>
          <w:szCs w:val="20"/>
        </w:rPr>
        <w:t>性別の</w:t>
      </w:r>
      <w:r w:rsidR="002870D8">
        <w:rPr>
          <w:rFonts w:ascii="UD デジタル 教科書体 NK-R" w:eastAsia="UD デジタル 教科書体 NK-R" w:hint="eastAsia"/>
          <w:sz w:val="20"/>
          <w:szCs w:val="20"/>
        </w:rPr>
        <w:t>境界</w:t>
      </w:r>
      <w:r>
        <w:rPr>
          <w:rFonts w:ascii="UD デジタル 教科書体 NK-R" w:eastAsia="UD デジタル 教科書体 NK-R" w:hint="eastAsia"/>
          <w:sz w:val="20"/>
          <w:szCs w:val="20"/>
        </w:rPr>
        <w:t>のない</w:t>
      </w:r>
    </w:p>
    <w:p w14:paraId="72044954" w14:textId="77777777" w:rsidR="000A408C" w:rsidRDefault="00D07779" w:rsidP="003B3F0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target</w:t>
      </w:r>
      <w:r>
        <w:rPr>
          <w:rFonts w:ascii="UD デジタル 教科書体 NK-R" w:eastAsia="UD デジタル 教科書体 NK-R" w:hint="eastAsia"/>
          <w:sz w:val="20"/>
          <w:szCs w:val="20"/>
        </w:rPr>
        <w:t>的　　　　h</w:t>
      </w:r>
      <w:r>
        <w:rPr>
          <w:rFonts w:ascii="UD デジタル 教科書体 NK-R" w:eastAsia="UD デジタル 教科書体 NK-R"/>
          <w:sz w:val="20"/>
          <w:szCs w:val="20"/>
        </w:rPr>
        <w:t>arassment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嫌がらせ　　　　</w:t>
      </w:r>
      <w:r w:rsidR="00A80D07">
        <w:rPr>
          <w:rFonts w:ascii="UD デジタル 教科書体 NK-R" w:eastAsia="UD デジタル 教科書体 NK-R" w:hint="eastAsia"/>
          <w:sz w:val="20"/>
          <w:szCs w:val="20"/>
        </w:rPr>
        <w:t>g</w:t>
      </w:r>
      <w:r w:rsidR="00A80D07">
        <w:rPr>
          <w:rFonts w:ascii="UD デジタル 教科書体 NK-R" w:eastAsia="UD デジタル 教科書体 NK-R"/>
          <w:sz w:val="20"/>
          <w:szCs w:val="20"/>
        </w:rPr>
        <w:t>overnor</w:t>
      </w:r>
      <w:r w:rsidR="00A80D07">
        <w:rPr>
          <w:rFonts w:ascii="UD デジタル 教科書体 NK-R" w:eastAsia="UD デジタル 教科書体 NK-R" w:hint="eastAsia"/>
          <w:sz w:val="20"/>
          <w:szCs w:val="20"/>
        </w:rPr>
        <w:t xml:space="preserve">知事　　　</w:t>
      </w:r>
      <w:r w:rsidR="000A408C">
        <w:rPr>
          <w:rFonts w:ascii="UD デジタル 教科書体 NK-R" w:eastAsia="UD デジタル 教科書体 NK-R" w:hint="eastAsia"/>
          <w:sz w:val="20"/>
          <w:szCs w:val="20"/>
        </w:rPr>
        <w:t>a</w:t>
      </w:r>
      <w:r w:rsidR="000A408C">
        <w:rPr>
          <w:rFonts w:ascii="UD デジタル 教科書体 NK-R" w:eastAsia="UD デジタル 教科書体 NK-R"/>
          <w:sz w:val="20"/>
          <w:szCs w:val="20"/>
        </w:rPr>
        <w:t>ffection</w:t>
      </w:r>
      <w:r w:rsidR="000A408C">
        <w:rPr>
          <w:rFonts w:ascii="UD デジタル 教科書体 NK-R" w:eastAsia="UD デジタル 教科書体 NK-R" w:hint="eastAsia"/>
          <w:sz w:val="20"/>
          <w:szCs w:val="20"/>
        </w:rPr>
        <w:t xml:space="preserve">思いやり　　　</w:t>
      </w:r>
      <w:r w:rsidR="00A80D07">
        <w:rPr>
          <w:rFonts w:ascii="UD デジタル 教科書体 NK-R" w:eastAsia="UD デジタル 教科書体 NK-R" w:hint="eastAsia"/>
          <w:sz w:val="20"/>
          <w:szCs w:val="20"/>
        </w:rPr>
        <w:t>c</w:t>
      </w:r>
      <w:r w:rsidR="00A80D07">
        <w:rPr>
          <w:rFonts w:ascii="UD デジタル 教科書体 NK-R" w:eastAsia="UD デジタル 教科書体 NK-R"/>
          <w:sz w:val="20"/>
          <w:szCs w:val="20"/>
        </w:rPr>
        <w:t>herish</w:t>
      </w:r>
      <w:r w:rsidR="00A80D07">
        <w:rPr>
          <w:rFonts w:ascii="UD デジタル 教科書体 NK-R" w:eastAsia="UD デジタル 教科書体 NK-R" w:hint="eastAsia"/>
          <w:sz w:val="20"/>
          <w:szCs w:val="20"/>
        </w:rPr>
        <w:t xml:space="preserve">大切にする　　</w:t>
      </w:r>
    </w:p>
    <w:p w14:paraId="1422E390" w14:textId="75F12386" w:rsidR="00D07779" w:rsidRPr="00D07779" w:rsidRDefault="00552682" w:rsidP="003B3F0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e</w:t>
      </w:r>
      <w:r>
        <w:rPr>
          <w:rFonts w:ascii="UD デジタル 教科書体 NK-R" w:eastAsia="UD デジタル 教科書体 NK-R"/>
          <w:sz w:val="20"/>
          <w:szCs w:val="20"/>
        </w:rPr>
        <w:t>ncourage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励ます　　</w:t>
      </w:r>
      <w:r w:rsidR="00A554D2">
        <w:rPr>
          <w:rFonts w:ascii="UD デジタル 教科書体 NK-R" w:eastAsia="UD デジタル 教科書体 NK-R" w:hint="eastAsia"/>
          <w:sz w:val="20"/>
          <w:szCs w:val="20"/>
        </w:rPr>
        <w:t>★今日覚えた言葉（　　　　　　　　　　　　　　　　　　　　　　　　　　　　　　　　　　　　　　）</w:t>
      </w:r>
    </w:p>
    <w:p w14:paraId="22B2E148" w14:textId="77777777" w:rsidR="001D08C0" w:rsidRPr="00A554D2" w:rsidRDefault="001D08C0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07D795C2" w14:textId="31FE4DF1" w:rsidR="002A24DD" w:rsidRDefault="002A24DD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Q1  Have you ever seen 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 on TV?</w:t>
      </w:r>
    </w:p>
    <w:p w14:paraId="790BED29" w14:textId="77777777" w:rsidR="00CF66C8" w:rsidRPr="00CF66C8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30753C22" w14:textId="643B8A3B" w:rsidR="002A24DD" w:rsidRPr="00CF66C8" w:rsidRDefault="002A24DD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Q2  According to police, what is the cause of 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>’s death?</w:t>
      </w:r>
    </w:p>
    <w:p w14:paraId="72AB447B" w14:textId="77777777" w:rsidR="00CF66C8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2828F897" w14:textId="5996363A" w:rsidR="002A24DD" w:rsidRPr="00CF66C8" w:rsidRDefault="002A24DD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Q3  Where is 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 from?</w:t>
      </w:r>
    </w:p>
    <w:p w14:paraId="537AE8BA" w14:textId="77777777" w:rsidR="00CF66C8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09A61122" w14:textId="2F6F14BA" w:rsidR="002A24DD" w:rsidRPr="00CF66C8" w:rsidRDefault="002A24DD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Q4  When did 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 and 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Peco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 get married?</w:t>
      </w:r>
    </w:p>
    <w:p w14:paraId="68E8DF7D" w14:textId="77777777" w:rsidR="00CF66C8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253BD79D" w14:textId="2F73682A" w:rsidR="002A24DD" w:rsidRPr="00CF66C8" w:rsidRDefault="002A24DD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>Q5  D</w:t>
      </w:r>
      <w:r w:rsidR="008A4C80">
        <w:rPr>
          <w:rFonts w:ascii="UD デジタル 教科書体 NK-R" w:eastAsia="UD デジタル 教科書体 NK-R"/>
          <w:sz w:val="20"/>
          <w:szCs w:val="20"/>
        </w:rPr>
        <w:t>o</w:t>
      </w:r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 the couple have kids?</w:t>
      </w:r>
    </w:p>
    <w:p w14:paraId="57EA3E94" w14:textId="77777777" w:rsidR="00CF66C8" w:rsidRPr="008A4C80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3630E02B" w14:textId="48D2BEB0" w:rsidR="002A24DD" w:rsidRPr="00CF66C8" w:rsidRDefault="00A4603B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>Q6  2022年8月、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>さんは、どのような悩みを告白しましたか。</w:t>
      </w:r>
    </w:p>
    <w:p w14:paraId="61E8ECDE" w14:textId="77777777" w:rsidR="00CF66C8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01F78821" w14:textId="25DB1E25" w:rsidR="00A4603B" w:rsidRPr="00CF66C8" w:rsidRDefault="00A4603B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8A4C80">
        <w:rPr>
          <w:rFonts w:ascii="UD デジタル 教科書体 NK-R" w:eastAsia="UD デジタル 教科書体 NK-R" w:hint="eastAsia"/>
          <w:sz w:val="20"/>
          <w:szCs w:val="20"/>
        </w:rPr>
        <w:t xml:space="preserve">Q7　　</w:t>
      </w:r>
      <w:r w:rsidR="008A4C80">
        <w:rPr>
          <w:rFonts w:ascii="UD デジタル 教科書体 NK-R" w:eastAsia="UD デジタル 教科書体 NK-R" w:hint="eastAsia"/>
          <w:sz w:val="20"/>
          <w:szCs w:val="20"/>
        </w:rPr>
        <w:t>When</w:t>
      </w:r>
      <w:r w:rsidR="008A4C80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Pr="008A4C80">
        <w:rPr>
          <w:rFonts w:ascii="UD デジタル 教科書体 NK-R" w:eastAsia="UD デジタル 教科書体 NK-R" w:hint="eastAsia"/>
          <w:sz w:val="20"/>
          <w:szCs w:val="20"/>
        </w:rPr>
        <w:t>R</w:t>
      </w:r>
      <w:r w:rsidR="00CB29AE" w:rsidRPr="008A4C80">
        <w:rPr>
          <w:rFonts w:ascii="UD デジタル 教科書体 NK-R" w:eastAsia="UD デジタル 教科書体 NK-R" w:hint="eastAsia"/>
          <w:sz w:val="20"/>
          <w:szCs w:val="20"/>
        </w:rPr>
        <w:t>ｙ</w:t>
      </w:r>
      <w:proofErr w:type="spellStart"/>
      <w:r w:rsidRPr="008A4C80">
        <w:rPr>
          <w:rFonts w:ascii="UD デジタル 教科書体 NK-R" w:eastAsia="UD デジタル 教科書体 NK-R" w:hint="eastAsia"/>
          <w:sz w:val="20"/>
          <w:szCs w:val="20"/>
        </w:rPr>
        <w:t>uchell</w:t>
      </w:r>
      <w:proofErr w:type="spellEnd"/>
      <w:r w:rsidRPr="008A4C80">
        <w:rPr>
          <w:rFonts w:ascii="UD デジタル 教科書体 NK-R" w:eastAsia="UD デジタル 教科書体 NK-R" w:hint="eastAsia"/>
          <w:sz w:val="20"/>
          <w:szCs w:val="20"/>
        </w:rPr>
        <w:t xml:space="preserve"> and</w:t>
      </w:r>
      <w:r w:rsidR="008A4C80">
        <w:rPr>
          <w:rFonts w:ascii="UD デジタル 教科書体 NK-R" w:eastAsia="UD デジタル 教科書体 NK-R"/>
          <w:sz w:val="20"/>
          <w:szCs w:val="20"/>
        </w:rPr>
        <w:t xml:space="preserve"> </w:t>
      </w:r>
      <w:proofErr w:type="spellStart"/>
      <w:r w:rsidR="008A4C80">
        <w:rPr>
          <w:rFonts w:ascii="UD デジタル 教科書体 NK-R" w:eastAsia="UD デジタル 教科書体 NK-R"/>
          <w:sz w:val="20"/>
          <w:szCs w:val="20"/>
        </w:rPr>
        <w:t>Peco</w:t>
      </w:r>
      <w:proofErr w:type="spellEnd"/>
      <w:r w:rsidR="008A4C80">
        <w:rPr>
          <w:rFonts w:ascii="UD デジタル 教科書体 NK-R" w:eastAsia="UD デジタル 教科書体 NK-R"/>
          <w:sz w:val="20"/>
          <w:szCs w:val="20"/>
        </w:rPr>
        <w:t xml:space="preserve"> divorce</w:t>
      </w:r>
      <w:r w:rsidR="006C54B5">
        <w:rPr>
          <w:rFonts w:ascii="UD デジタル 教科書体 NK-R" w:eastAsia="UD デジタル 教科書体 NK-R"/>
          <w:sz w:val="20"/>
          <w:szCs w:val="20"/>
        </w:rPr>
        <w:t>d</w:t>
      </w:r>
      <w:r w:rsidR="008A4C80">
        <w:rPr>
          <w:rFonts w:ascii="UD デジタル 教科書体 NK-R" w:eastAsia="UD デジタル 教科書体 NK-R"/>
          <w:sz w:val="20"/>
          <w:szCs w:val="20"/>
        </w:rPr>
        <w:t>, what did they say about their new life</w:t>
      </w:r>
      <w:r w:rsidRPr="008A4C80">
        <w:rPr>
          <w:rFonts w:ascii="UD デジタル 教科書体 NK-R" w:eastAsia="UD デジタル 教科書体 NK-R" w:hint="eastAsia"/>
          <w:sz w:val="20"/>
          <w:szCs w:val="20"/>
        </w:rPr>
        <w:t>?</w:t>
      </w:r>
    </w:p>
    <w:p w14:paraId="408DFB42" w14:textId="77777777" w:rsidR="00CF66C8" w:rsidRPr="008A4C80" w:rsidRDefault="00CF66C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16DC9030" w14:textId="3FD3EF3E" w:rsidR="00A4603B" w:rsidRPr="00CF66C8" w:rsidRDefault="00A4603B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>Q8  LGBTQのインフルエンサーとして、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>さんは、どのような発信をしてきましたか。</w:t>
      </w:r>
    </w:p>
    <w:p w14:paraId="4E45C6A2" w14:textId="77777777" w:rsidR="00A4603B" w:rsidRPr="00CF66C8" w:rsidRDefault="00A4603B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2DD5DCE7" w14:textId="731746AF" w:rsidR="00A4603B" w:rsidRPr="00CF66C8" w:rsidRDefault="00A4603B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CF66C8">
        <w:rPr>
          <w:rFonts w:ascii="UD デジタル 教科書体 NK-R" w:eastAsia="UD デジタル 教科書体 NK-R" w:hint="eastAsia"/>
          <w:sz w:val="20"/>
          <w:szCs w:val="20"/>
        </w:rPr>
        <w:t xml:space="preserve">Q9　　</w:t>
      </w:r>
      <w:proofErr w:type="spellStart"/>
      <w:r w:rsidRPr="00CF66C8">
        <w:rPr>
          <w:rFonts w:ascii="UD デジタル 教科書体 NK-R" w:eastAsia="UD デジタル 教科書体 NK-R" w:hint="eastAsia"/>
          <w:sz w:val="20"/>
          <w:szCs w:val="20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  <w:sz w:val="20"/>
          <w:szCs w:val="20"/>
        </w:rPr>
        <w:t>さんは、人気になればなるほど、どのような問題が起こりましたか。</w:t>
      </w:r>
    </w:p>
    <w:p w14:paraId="7364DB49" w14:textId="77777777" w:rsidR="002A24DD" w:rsidRPr="00CF66C8" w:rsidRDefault="002A24DD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21EFAF4B" w14:textId="334A8057" w:rsidR="001D08C0" w:rsidRPr="00CF66C8" w:rsidRDefault="00CF66C8" w:rsidP="003B3F0E">
      <w:pPr>
        <w:rPr>
          <w:rFonts w:ascii="UD デジタル 教科書体 NK-R" w:eastAsia="UD デジタル 教科書体 NK-R"/>
        </w:rPr>
      </w:pPr>
      <w:r w:rsidRPr="00CF66C8">
        <w:rPr>
          <w:rFonts w:ascii="UD デジタル 教科書体 NK-R" w:eastAsia="UD デジタル 教科書体 NK-R" w:hint="eastAsia"/>
        </w:rPr>
        <w:t xml:space="preserve">Q10　</w:t>
      </w:r>
      <w:r w:rsidR="008A4C80">
        <w:rPr>
          <w:rFonts w:ascii="UD デジタル 教科書体 NK-R" w:eastAsia="UD デジタル 教科書体 NK-R" w:hint="eastAsia"/>
        </w:rPr>
        <w:t>玉城</w:t>
      </w:r>
      <w:r w:rsidRPr="00CF66C8">
        <w:rPr>
          <w:rFonts w:ascii="UD デジタル 教科書体 NK-R" w:eastAsia="UD デジタル 教科書体 NK-R" w:hint="eastAsia"/>
        </w:rPr>
        <w:t>デニー沖縄知事</w:t>
      </w:r>
      <w:r w:rsidR="001676CB">
        <w:rPr>
          <w:rFonts w:ascii="UD デジタル 教科書体 NK-R" w:eastAsia="UD デジタル 教科書体 NK-R" w:hint="eastAsia"/>
        </w:rPr>
        <w:t>は</w:t>
      </w:r>
      <w:r w:rsidRPr="00CF66C8">
        <w:rPr>
          <w:rFonts w:ascii="UD デジタル 教科書体 NK-R" w:eastAsia="UD デジタル 教科書体 NK-R" w:hint="eastAsia"/>
        </w:rPr>
        <w:t>、</w:t>
      </w:r>
      <w:proofErr w:type="spellStart"/>
      <w:r w:rsidRPr="00CF66C8">
        <w:rPr>
          <w:rFonts w:ascii="UD デジタル 教科書体 NK-R" w:eastAsia="UD デジタル 教科書体 NK-R" w:hint="eastAsia"/>
        </w:rPr>
        <w:t>Ryuchell</w:t>
      </w:r>
      <w:proofErr w:type="spellEnd"/>
      <w:r w:rsidRPr="00CF66C8">
        <w:rPr>
          <w:rFonts w:ascii="UD デジタル 教科書体 NK-R" w:eastAsia="UD デジタル 教科書体 NK-R" w:hint="eastAsia"/>
        </w:rPr>
        <w:t>さん</w:t>
      </w:r>
      <w:r w:rsidR="001676CB">
        <w:rPr>
          <w:rFonts w:ascii="UD デジタル 教科書体 NK-R" w:eastAsia="UD デジタル 教科書体 NK-R" w:hint="eastAsia"/>
        </w:rPr>
        <w:t>のどんな所を褒めていますか</w:t>
      </w:r>
      <w:r w:rsidRPr="00CF66C8">
        <w:rPr>
          <w:rFonts w:ascii="UD デジタル 教科書体 NK-R" w:eastAsia="UD デジタル 教科書体 NK-R" w:hint="eastAsia"/>
        </w:rPr>
        <w:t>。</w:t>
      </w:r>
    </w:p>
    <w:p w14:paraId="578FDA43" w14:textId="7C8F357F" w:rsidR="00CF66C8" w:rsidRDefault="00CF66C8" w:rsidP="00CF66C8">
      <w:pPr>
        <w:rPr>
          <w:rFonts w:ascii="Century" w:hAnsi="Century"/>
        </w:rPr>
      </w:pPr>
      <w:r w:rsidRPr="00DC559A">
        <w:rPr>
          <w:rFonts w:ascii="Century" w:hAnsi="Century"/>
        </w:rPr>
        <w:lastRenderedPageBreak/>
        <w:t>Q</w:t>
      </w:r>
      <w:r>
        <w:rPr>
          <w:rFonts w:ascii="Century" w:hAnsi="Century" w:hint="eastAsia"/>
        </w:rPr>
        <w:t>1</w:t>
      </w:r>
      <w:r>
        <w:rPr>
          <w:rFonts w:ascii="Century" w:hAnsi="Century"/>
        </w:rPr>
        <w:t>1</w:t>
      </w:r>
      <w:r w:rsidRPr="00DC559A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あなたはヨーロッパ人の友人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>am</w:t>
      </w:r>
      <w:r>
        <w:rPr>
          <w:rFonts w:ascii="Century" w:hAnsi="Century" w:hint="eastAsia"/>
        </w:rPr>
        <w:t>から、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メールで質問を受け取りました。</w:t>
      </w:r>
    </w:p>
    <w:p w14:paraId="44B51368" w14:textId="77777777" w:rsidR="00CF66C8" w:rsidRDefault="00CF66C8" w:rsidP="00CF66C8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この質問に分かりやすく答える返信メールを、空欄に英文で書きなさい。（字数指定はありません）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66C8" w14:paraId="55B436EA" w14:textId="77777777" w:rsidTr="004E28E3">
        <w:tc>
          <w:tcPr>
            <w:tcW w:w="10194" w:type="dxa"/>
          </w:tcPr>
          <w:p w14:paraId="71B6592A" w14:textId="77777777" w:rsidR="00CF66C8" w:rsidRDefault="00CF66C8" w:rsidP="004E28E3">
            <w:pPr>
              <w:rPr>
                <w:rFonts w:ascii="Century" w:hAnsi="Century"/>
              </w:rPr>
            </w:pPr>
            <w:bookmarkStart w:id="1" w:name="_Hlk139960445"/>
            <w:r>
              <w:rPr>
                <w:rFonts w:ascii="Century" w:hAnsi="Century" w:hint="eastAsia"/>
              </w:rPr>
              <w:t>H</w:t>
            </w:r>
            <w:r>
              <w:rPr>
                <w:rFonts w:ascii="Century" w:hAnsi="Century"/>
              </w:rPr>
              <w:t>i!</w:t>
            </w:r>
          </w:p>
          <w:p w14:paraId="7B879F08" w14:textId="7C01FAAA" w:rsidR="00CF66C8" w:rsidRDefault="00CF66C8" w:rsidP="004E28E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L</w:t>
            </w:r>
            <w:r>
              <w:rPr>
                <w:rFonts w:ascii="Century" w:hAnsi="Century"/>
              </w:rPr>
              <w:t>ast weekend, I went to my cousin’s wedding. He married his boyfriend!  It was a beautiful wedding!</w:t>
            </w:r>
          </w:p>
          <w:p w14:paraId="1CED0300" w14:textId="05761578" w:rsidR="00CF66C8" w:rsidRDefault="00CF66C8" w:rsidP="00CF66C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 xml:space="preserve">s same-sex marriage legal in Japan? </w:t>
            </w:r>
            <w:r w:rsidR="000C3586">
              <w:rPr>
                <w:rFonts w:ascii="Century" w:hAnsi="Century"/>
              </w:rPr>
              <w:t xml:space="preserve">        </w:t>
            </w:r>
            <w:r w:rsidR="000C3586" w:rsidRPr="000C3586"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 xml:space="preserve"> *same-sex marriage:同性同士の結婚　　legal：合法的な</w:t>
            </w:r>
          </w:p>
          <w:p w14:paraId="2225387B" w14:textId="67CDDCAA" w:rsidR="00CF66C8" w:rsidRPr="00CF66C8" w:rsidRDefault="00CF66C8" w:rsidP="00CF66C8">
            <w:pPr>
              <w:rPr>
                <w:rFonts w:ascii="Century" w:hAnsi="Century"/>
              </w:rPr>
            </w:pPr>
          </w:p>
          <w:p w14:paraId="7A97672F" w14:textId="21CCD4D5" w:rsidR="003B6894" w:rsidRDefault="003B6894" w:rsidP="00CF66C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I watched the news that</w:t>
            </w:r>
            <w:r w:rsidR="00D364EE">
              <w:rPr>
                <w:rFonts w:ascii="Century" w:hAnsi="Century"/>
              </w:rPr>
              <w:t xml:space="preserve"> the Rainbow Pride parade was held in Tokyo in April. </w:t>
            </w:r>
            <w:r w:rsidR="00D364EE">
              <w:rPr>
                <w:rFonts w:ascii="Century" w:hAnsi="Century"/>
              </w:rPr>
              <w:br/>
              <w:t xml:space="preserve">Do you want to join the Rainbow Pride parade </w:t>
            </w:r>
            <w:r w:rsidR="001770B0">
              <w:rPr>
                <w:rFonts w:ascii="Century" w:hAnsi="Century"/>
              </w:rPr>
              <w:t>if you have any chance</w:t>
            </w:r>
            <w:r w:rsidR="00D364EE">
              <w:rPr>
                <w:rFonts w:ascii="Century" w:hAnsi="Century"/>
              </w:rPr>
              <w:t xml:space="preserve">? </w:t>
            </w:r>
          </w:p>
          <w:p w14:paraId="759D2141" w14:textId="77777777" w:rsidR="00CF66C8" w:rsidRDefault="00CF66C8" w:rsidP="00CF66C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Y</w:t>
            </w:r>
            <w:r>
              <w:rPr>
                <w:rFonts w:ascii="Century" w:hAnsi="Century"/>
              </w:rPr>
              <w:t xml:space="preserve">our friend, </w:t>
            </w:r>
            <w:r>
              <w:rPr>
                <w:rFonts w:ascii="Century" w:hAnsi="Century" w:hint="eastAsia"/>
              </w:rPr>
              <w:t>S</w:t>
            </w:r>
            <w:r>
              <w:rPr>
                <w:rFonts w:ascii="Century" w:hAnsi="Century"/>
              </w:rPr>
              <w:t>am</w:t>
            </w:r>
          </w:p>
          <w:p w14:paraId="086CBA64" w14:textId="77777777" w:rsidR="001770B0" w:rsidRDefault="001770B0" w:rsidP="00CF66C8">
            <w:pPr>
              <w:rPr>
                <w:rFonts w:ascii="Century" w:hAnsi="Century"/>
              </w:rPr>
            </w:pPr>
          </w:p>
          <w:p w14:paraId="3FCA79EC" w14:textId="72FA47D6" w:rsidR="001770B0" w:rsidRPr="001770B0" w:rsidRDefault="00D364EE" w:rsidP="001770B0">
            <w:pPr>
              <w:pStyle w:val="a3"/>
              <w:rPr>
                <w:rFonts w:ascii="UD デジタル 教科書体 NK-R" w:eastAsia="UD デジタル 教科書体 NK-R"/>
              </w:rPr>
            </w:pPr>
            <w:r w:rsidRPr="001770B0">
              <w:rPr>
                <w:rFonts w:ascii="UD デジタル 教科書体 NK-R" w:eastAsia="UD デジタル 教科書体 NK-R" w:hAnsi="Century" w:hint="eastAsia"/>
              </w:rPr>
              <w:t xml:space="preserve">＊the Rainbow Pride parade: </w:t>
            </w:r>
            <w:r w:rsidR="001770B0" w:rsidRPr="001770B0">
              <w:rPr>
                <w:rFonts w:ascii="UD デジタル 教科書体 NK-R" w:eastAsia="UD デジタル 教科書体 NK-R" w:hint="eastAsia"/>
              </w:rPr>
              <w:t>LGBTQの人々に対する差別や偏見に反対し、セクシュアリティや</w:t>
            </w:r>
            <w:r w:rsidR="001770B0" w:rsidRPr="001770B0">
              <w:rPr>
                <w:rFonts w:ascii="UD デジタル 教科書体 NK-R" w:eastAsia="UD デジタル 教科書体 NK-R" w:hint="eastAsia"/>
              </w:rPr>
              <w:br/>
              <w:t xml:space="preserve">ジェンダーの多様性を祝うパレード　</w:t>
            </w:r>
            <w:hyperlink r:id="rId7" w:history="1">
              <w:r w:rsidR="001770B0" w:rsidRPr="001770B0">
                <w:rPr>
                  <w:rStyle w:val="a5"/>
                  <w:rFonts w:ascii="UD デジタル 教科書体 NK-R" w:eastAsia="UD デジタル 教科書体 NK-R" w:hint="eastAsia"/>
                </w:rPr>
                <w:t>https://tokyorainbowpride.com/parade/</w:t>
              </w:r>
            </w:hyperlink>
          </w:p>
        </w:tc>
      </w:tr>
      <w:bookmarkEnd w:id="1"/>
    </w:tbl>
    <w:p w14:paraId="7BC39650" w14:textId="77777777" w:rsidR="006D5485" w:rsidRPr="006D5485" w:rsidRDefault="006D5485" w:rsidP="00CF66C8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66C8" w14:paraId="4D0D4139" w14:textId="77777777" w:rsidTr="004E28E3">
        <w:tc>
          <w:tcPr>
            <w:tcW w:w="10194" w:type="dxa"/>
          </w:tcPr>
          <w:p w14:paraId="37D62834" w14:textId="77777777" w:rsidR="00CF66C8" w:rsidRDefault="00CF66C8" w:rsidP="004E28E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Hi, Sam!  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hank you for your e-mail. </w:t>
            </w:r>
          </w:p>
          <w:p w14:paraId="2DD12E88" w14:textId="77777777" w:rsidR="00CF66C8" w:rsidRDefault="00CF66C8" w:rsidP="004E28E3">
            <w:pPr>
              <w:rPr>
                <w:rFonts w:ascii="Century" w:hAnsi="Century"/>
              </w:rPr>
            </w:pPr>
          </w:p>
          <w:p w14:paraId="4CF2D080" w14:textId="77777777" w:rsidR="00CF66C8" w:rsidRDefault="00CF66C8" w:rsidP="004E28E3">
            <w:pPr>
              <w:rPr>
                <w:rFonts w:ascii="Century" w:hAnsi="Century"/>
              </w:rPr>
            </w:pPr>
          </w:p>
          <w:p w14:paraId="1A35A814" w14:textId="77777777" w:rsidR="00CF66C8" w:rsidRDefault="00CF66C8" w:rsidP="004E28E3">
            <w:pPr>
              <w:rPr>
                <w:rFonts w:ascii="Century" w:hAnsi="Century"/>
              </w:rPr>
            </w:pPr>
          </w:p>
          <w:p w14:paraId="177DB81F" w14:textId="77777777" w:rsidR="00CF66C8" w:rsidRDefault="00CF66C8" w:rsidP="004E28E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est wishes, </w:t>
            </w:r>
          </w:p>
        </w:tc>
      </w:tr>
    </w:tbl>
    <w:p w14:paraId="108BF7E2" w14:textId="77777777" w:rsidR="00CF66C8" w:rsidRDefault="00CF66C8" w:rsidP="00CF66C8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6D5485" w:rsidRPr="006D5485" w14:paraId="05A6FCBD" w14:textId="77777777" w:rsidTr="006D5485">
        <w:tc>
          <w:tcPr>
            <w:tcW w:w="1129" w:type="dxa"/>
          </w:tcPr>
          <w:p w14:paraId="4FB4A0D9" w14:textId="4E772D1F" w:rsidR="006D5485" w:rsidRPr="006D5485" w:rsidRDefault="006D5485" w:rsidP="001D08C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D5485">
              <w:rPr>
                <w:rFonts w:ascii="UD デジタル 教科書体 NK-R" w:eastAsia="UD デジタル 教科書体 NK-R" w:hint="eastAsia"/>
                <w:noProof/>
                <w:sz w:val="20"/>
                <w:szCs w:val="20"/>
              </w:rPr>
              <w:drawing>
                <wp:inline distT="0" distB="0" distL="0" distR="0" wp14:anchorId="4D0AE177" wp14:editId="196082F9">
                  <wp:extent cx="580030" cy="590031"/>
                  <wp:effectExtent l="0" t="0" r="0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1" t="4348" r="5624" b="5112"/>
                          <a:stretch/>
                        </pic:blipFill>
                        <pic:spPr bwMode="auto">
                          <a:xfrm>
                            <a:off x="0" y="0"/>
                            <a:ext cx="608494" cy="61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2C9928A4" w14:textId="14BBF8DC" w:rsidR="006D5485" w:rsidRDefault="006D5485" w:rsidP="006D5485">
            <w:pPr>
              <w:pStyle w:val="a3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「東京レインボープライドパレード」開催　約1万人が参加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／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LGBTQなど多様な性のあり方に理解求める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／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TBS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NEWS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 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DIG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［日本語のニュース／１分半／アメリカのエマニュエル大使のスピーチは英語］</w:t>
            </w:r>
          </w:p>
          <w:p w14:paraId="2019B3E4" w14:textId="77777777" w:rsidR="006D5485" w:rsidRDefault="006D5485" w:rsidP="006D5485">
            <w:pPr>
              <w:pStyle w:val="a3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今年4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/22, 23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のパレードの様子です。</w:t>
            </w:r>
          </w:p>
          <w:p w14:paraId="5F8B7F7E" w14:textId="404B3414" w:rsidR="006D5485" w:rsidRPr="006D5485" w:rsidRDefault="006D5485" w:rsidP="006D5485">
            <w:pPr>
              <w:pStyle w:val="a3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G7で同性結婚の法律が整っていないのは日本だけ、という指摘も。</w:t>
            </w:r>
          </w:p>
        </w:tc>
      </w:tr>
    </w:tbl>
    <w:p w14:paraId="26F2FDBB" w14:textId="77777777" w:rsidR="006D5485" w:rsidRDefault="006D5485" w:rsidP="001D08C0">
      <w:pPr>
        <w:rPr>
          <w:rFonts w:ascii="UD デジタル 教科書体 NK-R" w:eastAsia="UD デジタル 教科書体 NK-R"/>
        </w:rPr>
      </w:pPr>
    </w:p>
    <w:p w14:paraId="4AFD471A" w14:textId="75750FFB" w:rsidR="001D08C0" w:rsidRPr="002945B7" w:rsidRDefault="001770B0" w:rsidP="001D08C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Q12  </w:t>
      </w:r>
      <w:r w:rsidR="001D08C0">
        <w:rPr>
          <w:rFonts w:ascii="Century" w:hAnsi="Century"/>
        </w:rPr>
        <w:t xml:space="preserve">What does LGBTQ stand for? Fill </w:t>
      </w:r>
      <w:r w:rsidR="001D08C0" w:rsidRPr="002945B7">
        <w:rPr>
          <w:rFonts w:ascii="Century" w:hAnsi="Century"/>
        </w:rPr>
        <w:t xml:space="preserve">in the blanks, and choose the meaning.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2945B7" w:rsidRPr="002945B7" w14:paraId="0F4770A1" w14:textId="77777777" w:rsidTr="002945B7">
        <w:tc>
          <w:tcPr>
            <w:tcW w:w="3681" w:type="dxa"/>
          </w:tcPr>
          <w:p w14:paraId="54794DC7" w14:textId="13658D4F" w:rsidR="001D08C0" w:rsidRPr="002945B7" w:rsidRDefault="001D08C0" w:rsidP="00045E71">
            <w:pPr>
              <w:rPr>
                <w:rFonts w:ascii="Century" w:hAnsi="Century"/>
              </w:rPr>
            </w:pPr>
            <w:r w:rsidRPr="002945B7">
              <w:rPr>
                <w:rFonts w:ascii="Century" w:hAnsi="Century"/>
              </w:rPr>
              <w:t xml:space="preserve">L </w:t>
            </w:r>
            <w:r w:rsidR="001770B0" w:rsidRPr="002945B7">
              <w:rPr>
                <w:rFonts w:ascii="Century" w:hAnsi="Century"/>
              </w:rPr>
              <w:t>=</w:t>
            </w:r>
            <w:r w:rsidRPr="002945B7">
              <w:rPr>
                <w:rFonts w:ascii="Century" w:hAnsi="Century"/>
              </w:rPr>
              <w:t>【　　　　　　　　　】</w:t>
            </w:r>
            <w:r w:rsidRPr="002945B7">
              <w:rPr>
                <w:rFonts w:ascii="Century" w:hAnsi="Century"/>
              </w:rPr>
              <w:t>(</w:t>
            </w:r>
            <w:r w:rsidRPr="002945B7">
              <w:rPr>
                <w:rFonts w:ascii="Century" w:hAnsi="Century"/>
              </w:rPr>
              <w:t xml:space="preserve">　　　</w:t>
            </w:r>
            <w:r w:rsidRPr="002945B7">
              <w:rPr>
                <w:rFonts w:ascii="Century" w:hAnsi="Century"/>
              </w:rPr>
              <w:t>)</w:t>
            </w:r>
            <w:r w:rsidRPr="002945B7">
              <w:rPr>
                <w:rFonts w:ascii="Century" w:hAnsi="Century"/>
              </w:rPr>
              <w:br/>
              <w:t xml:space="preserve">G </w:t>
            </w:r>
            <w:r w:rsidR="001770B0" w:rsidRPr="002945B7">
              <w:rPr>
                <w:rFonts w:ascii="Century" w:hAnsi="Century"/>
              </w:rPr>
              <w:t>=</w:t>
            </w:r>
            <w:r w:rsidRPr="002945B7">
              <w:rPr>
                <w:rFonts w:ascii="Century" w:hAnsi="Century"/>
              </w:rPr>
              <w:t>【　　　　　　　　　】</w:t>
            </w:r>
            <w:r w:rsidRPr="002945B7">
              <w:rPr>
                <w:rFonts w:ascii="Century" w:hAnsi="Century"/>
              </w:rPr>
              <w:t>(</w:t>
            </w:r>
            <w:r w:rsidRPr="002945B7">
              <w:rPr>
                <w:rFonts w:ascii="Century" w:hAnsi="Century"/>
              </w:rPr>
              <w:t xml:space="preserve">　</w:t>
            </w:r>
            <w:r w:rsidRPr="002945B7">
              <w:rPr>
                <w:rFonts w:ascii="Century" w:hAnsi="Century"/>
              </w:rPr>
              <w:t>E  )</w:t>
            </w:r>
            <w:r w:rsidRPr="002945B7">
              <w:rPr>
                <w:rFonts w:ascii="Century" w:hAnsi="Century"/>
              </w:rPr>
              <w:br/>
              <w:t xml:space="preserve">B </w:t>
            </w:r>
            <w:r w:rsidR="001770B0" w:rsidRPr="002945B7">
              <w:rPr>
                <w:rFonts w:ascii="Century" w:hAnsi="Century"/>
              </w:rPr>
              <w:t>=</w:t>
            </w:r>
            <w:r w:rsidRPr="002945B7">
              <w:rPr>
                <w:rFonts w:ascii="Century" w:hAnsi="Century"/>
              </w:rPr>
              <w:t xml:space="preserve">【　　　　　　　</w:t>
            </w:r>
            <w:r w:rsidR="002945B7">
              <w:rPr>
                <w:rFonts w:ascii="Century" w:hAnsi="Century" w:hint="eastAsia"/>
              </w:rPr>
              <w:t xml:space="preserve"> </w:t>
            </w:r>
            <w:r w:rsidR="002945B7">
              <w:rPr>
                <w:rFonts w:ascii="Century" w:hAnsi="Century"/>
              </w:rPr>
              <w:t xml:space="preserve"> </w:t>
            </w:r>
            <w:r w:rsidRPr="002945B7">
              <w:rPr>
                <w:rFonts w:ascii="Century" w:hAnsi="Century"/>
              </w:rPr>
              <w:t xml:space="preserve">　】</w:t>
            </w:r>
            <w:r w:rsidRPr="002945B7">
              <w:rPr>
                <w:rFonts w:ascii="Century" w:hAnsi="Century"/>
              </w:rPr>
              <w:t>(</w:t>
            </w:r>
            <w:r w:rsidRPr="002945B7">
              <w:rPr>
                <w:rFonts w:ascii="Century" w:hAnsi="Century"/>
              </w:rPr>
              <w:t xml:space="preserve">　　　</w:t>
            </w:r>
            <w:r w:rsidRPr="002945B7">
              <w:rPr>
                <w:rFonts w:ascii="Century" w:hAnsi="Century"/>
              </w:rPr>
              <w:t>)</w:t>
            </w:r>
            <w:r w:rsidRPr="002945B7">
              <w:rPr>
                <w:rFonts w:ascii="Century" w:hAnsi="Century"/>
              </w:rPr>
              <w:br/>
              <w:t xml:space="preserve">T </w:t>
            </w:r>
            <w:r w:rsidR="001770B0" w:rsidRPr="002945B7">
              <w:rPr>
                <w:rFonts w:ascii="Century" w:hAnsi="Century"/>
              </w:rPr>
              <w:t>=</w:t>
            </w:r>
            <w:r w:rsidRPr="002945B7">
              <w:rPr>
                <w:rFonts w:ascii="Century" w:hAnsi="Century"/>
              </w:rPr>
              <w:t>【　　　　　　　　　】</w:t>
            </w:r>
            <w:r w:rsidRPr="002945B7">
              <w:rPr>
                <w:rFonts w:ascii="Century" w:hAnsi="Century"/>
              </w:rPr>
              <w:t>(</w:t>
            </w:r>
            <w:r w:rsidRPr="002945B7">
              <w:rPr>
                <w:rFonts w:ascii="Century" w:hAnsi="Century"/>
              </w:rPr>
              <w:t xml:space="preserve">　　　</w:t>
            </w:r>
            <w:r w:rsidRPr="002945B7">
              <w:rPr>
                <w:rFonts w:ascii="Century" w:hAnsi="Century"/>
              </w:rPr>
              <w:t>)</w:t>
            </w:r>
            <w:r w:rsidRPr="002945B7">
              <w:rPr>
                <w:rFonts w:ascii="Century" w:hAnsi="Century"/>
              </w:rPr>
              <w:br/>
              <w:t xml:space="preserve">Q </w:t>
            </w:r>
            <w:r w:rsidR="001770B0" w:rsidRPr="002945B7">
              <w:rPr>
                <w:rFonts w:ascii="Century" w:hAnsi="Century"/>
              </w:rPr>
              <w:t>=</w:t>
            </w:r>
            <w:r w:rsidRPr="002945B7">
              <w:rPr>
                <w:rFonts w:ascii="Century" w:hAnsi="Century"/>
              </w:rPr>
              <w:t>【</w:t>
            </w:r>
            <w:r w:rsidRPr="002945B7">
              <w:rPr>
                <w:rFonts w:ascii="Century" w:hAnsi="Century" w:hint="eastAsia"/>
              </w:rPr>
              <w:t xml:space="preserve"> </w:t>
            </w:r>
            <w:r w:rsidRPr="002945B7">
              <w:rPr>
                <w:rFonts w:ascii="Century" w:hAnsi="Century"/>
              </w:rPr>
              <w:t xml:space="preserve">Questioning   </w:t>
            </w:r>
            <w:r w:rsidRPr="002945B7">
              <w:rPr>
                <w:rFonts w:ascii="Century" w:hAnsi="Century"/>
              </w:rPr>
              <w:t xml:space="preserve">　】</w:t>
            </w:r>
            <w:r w:rsidRPr="002945B7">
              <w:rPr>
                <w:rFonts w:ascii="Century" w:hAnsi="Century"/>
              </w:rPr>
              <w:t>(</w:t>
            </w:r>
            <w:r w:rsidRPr="002945B7">
              <w:rPr>
                <w:rFonts w:ascii="Century" w:hAnsi="Century"/>
              </w:rPr>
              <w:t xml:space="preserve">　　　</w:t>
            </w:r>
            <w:r w:rsidRPr="002945B7">
              <w:rPr>
                <w:rFonts w:ascii="Century" w:hAnsi="Century"/>
              </w:rPr>
              <w:t>)</w:t>
            </w:r>
          </w:p>
        </w:tc>
        <w:tc>
          <w:tcPr>
            <w:tcW w:w="6804" w:type="dxa"/>
          </w:tcPr>
          <w:p w14:paraId="4CA9A488" w14:textId="77777777" w:rsidR="001D08C0" w:rsidRPr="002945B7" w:rsidRDefault="001D08C0" w:rsidP="00045E71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2945B7">
              <w:rPr>
                <w:rFonts w:ascii="Century" w:hAnsi="Century"/>
                <w:szCs w:val="21"/>
              </w:rPr>
              <w:t>(</w:t>
            </w:r>
            <w:r w:rsidRPr="002945B7">
              <w:rPr>
                <w:rFonts w:ascii="Century" w:hAnsi="Century"/>
                <w:sz w:val="20"/>
                <w:szCs w:val="20"/>
              </w:rPr>
              <w:t>A) a person whose gender identity is different from the gender at birth.</w:t>
            </w:r>
          </w:p>
          <w:p w14:paraId="2319DC0F" w14:textId="67F4976B" w:rsidR="001D08C0" w:rsidRPr="002945B7" w:rsidRDefault="001D08C0" w:rsidP="00045E71">
            <w:pPr>
              <w:rPr>
                <w:rFonts w:ascii="Century" w:hAnsi="Century"/>
                <w:sz w:val="20"/>
                <w:szCs w:val="20"/>
              </w:rPr>
            </w:pPr>
            <w:r w:rsidRPr="002945B7">
              <w:rPr>
                <w:rFonts w:ascii="Century" w:hAnsi="Century"/>
                <w:sz w:val="20"/>
                <w:szCs w:val="20"/>
              </w:rPr>
              <w:t>(B)</w:t>
            </w:r>
            <w:r w:rsidRPr="002945B7">
              <w:rPr>
                <w:rFonts w:ascii="Century" w:hAnsi="Century" w:cs="Helvetica"/>
                <w:sz w:val="20"/>
                <w:szCs w:val="20"/>
              </w:rPr>
              <w:t xml:space="preserve"> a person who </w:t>
            </w:r>
            <w:r w:rsidR="00D07779" w:rsidRPr="002945B7">
              <w:rPr>
                <w:rFonts w:ascii="Century" w:hAnsi="Century" w:cs="Helvetica"/>
                <w:sz w:val="20"/>
                <w:szCs w:val="20"/>
              </w:rPr>
              <w:t>doesn’t know</w:t>
            </w:r>
            <w:r w:rsidRPr="002945B7">
              <w:rPr>
                <w:rFonts w:ascii="Century" w:hAnsi="Century" w:cs="Helvetica"/>
                <w:spacing w:val="7"/>
                <w:sz w:val="20"/>
                <w:szCs w:val="20"/>
                <w:shd w:val="clear" w:color="auto" w:fill="FEFEFE"/>
              </w:rPr>
              <w:t xml:space="preserve"> one’s sexuality</w:t>
            </w:r>
          </w:p>
          <w:p w14:paraId="772383A4" w14:textId="5630DD89" w:rsidR="001D08C0" w:rsidRPr="002945B7" w:rsidRDefault="001D08C0" w:rsidP="00045E71">
            <w:pPr>
              <w:rPr>
                <w:rFonts w:ascii="Century" w:hAnsi="Century"/>
                <w:sz w:val="20"/>
                <w:szCs w:val="20"/>
              </w:rPr>
            </w:pPr>
            <w:r w:rsidRPr="002945B7">
              <w:rPr>
                <w:rFonts w:ascii="Century" w:hAnsi="Century"/>
                <w:sz w:val="20"/>
                <w:szCs w:val="20"/>
              </w:rPr>
              <w:t>(C)</w:t>
            </w:r>
            <w:r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 xml:space="preserve"> a </w:t>
            </w:r>
            <w:r w:rsidR="00D07779" w:rsidRPr="002945B7">
              <w:rPr>
                <w:rFonts w:ascii="Century" w:hAnsi="Century" w:cs="Arial" w:hint="eastAsia"/>
                <w:sz w:val="20"/>
                <w:szCs w:val="20"/>
                <w:shd w:val="clear" w:color="auto" w:fill="FFFFFF"/>
              </w:rPr>
              <w:t>w</w:t>
            </w:r>
            <w:r w:rsidR="00D07779"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>oman</w:t>
            </w:r>
            <w:r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 xml:space="preserve"> who </w:t>
            </w:r>
            <w:r w:rsidR="002870D8"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>romantically likes a woman</w:t>
            </w:r>
          </w:p>
          <w:p w14:paraId="0896A734" w14:textId="511560B6" w:rsidR="001D08C0" w:rsidRPr="002945B7" w:rsidRDefault="001D08C0" w:rsidP="00045E71">
            <w:pPr>
              <w:rPr>
                <w:rFonts w:ascii="Century" w:hAnsi="Century"/>
                <w:sz w:val="20"/>
                <w:szCs w:val="20"/>
              </w:rPr>
            </w:pPr>
            <w:r w:rsidRPr="002945B7">
              <w:rPr>
                <w:rFonts w:ascii="Century" w:hAnsi="Century"/>
                <w:sz w:val="20"/>
                <w:szCs w:val="20"/>
              </w:rPr>
              <w:t>(D)</w:t>
            </w:r>
            <w:r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 xml:space="preserve"> a person who </w:t>
            </w:r>
            <w:r w:rsidR="002870D8"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>romantically likes</w:t>
            </w:r>
            <w:r w:rsidRPr="002945B7">
              <w:rPr>
                <w:rFonts w:ascii="Century" w:hAnsi="Century" w:cs="Arial"/>
                <w:sz w:val="20"/>
                <w:szCs w:val="20"/>
                <w:shd w:val="clear" w:color="auto" w:fill="FFFFFF"/>
              </w:rPr>
              <w:t xml:space="preserve"> both men and women</w:t>
            </w:r>
          </w:p>
          <w:p w14:paraId="169939B4" w14:textId="7C692609" w:rsidR="001D08C0" w:rsidRPr="002945B7" w:rsidRDefault="001D08C0" w:rsidP="00045E71">
            <w:pPr>
              <w:rPr>
                <w:rFonts w:ascii="Century" w:hAnsi="Century"/>
                <w:szCs w:val="21"/>
              </w:rPr>
            </w:pPr>
            <w:r w:rsidRPr="002945B7">
              <w:rPr>
                <w:rFonts w:ascii="Century" w:hAnsi="Century"/>
                <w:sz w:val="20"/>
                <w:szCs w:val="20"/>
              </w:rPr>
              <w:t>(E)</w:t>
            </w:r>
            <w:r w:rsidRPr="002945B7">
              <w:rPr>
                <w:rFonts w:ascii="Century" w:hAnsi="Century" w:cs="Helvetica"/>
                <w:sz w:val="20"/>
                <w:szCs w:val="20"/>
              </w:rPr>
              <w:t xml:space="preserve"> a </w:t>
            </w:r>
            <w:r w:rsidR="00D07779" w:rsidRPr="002945B7">
              <w:rPr>
                <w:rFonts w:ascii="Century" w:hAnsi="Century" w:cs="Helvetica"/>
                <w:sz w:val="20"/>
                <w:szCs w:val="20"/>
              </w:rPr>
              <w:t>man</w:t>
            </w:r>
            <w:r w:rsidRPr="002945B7">
              <w:rPr>
                <w:rFonts w:ascii="Century" w:hAnsi="Century" w:cs="Helvetica"/>
                <w:sz w:val="20"/>
                <w:szCs w:val="20"/>
              </w:rPr>
              <w:t xml:space="preserve"> who </w:t>
            </w:r>
            <w:r w:rsidR="002870D8" w:rsidRPr="002945B7">
              <w:rPr>
                <w:rFonts w:ascii="Century" w:hAnsi="Century" w:cs="Helvetica"/>
                <w:sz w:val="20"/>
                <w:szCs w:val="20"/>
              </w:rPr>
              <w:t>romantically likes a</w:t>
            </w:r>
            <w:r w:rsidR="00D07779" w:rsidRPr="002945B7">
              <w:rPr>
                <w:rFonts w:ascii="Century" w:hAnsi="Century" w:cs="Helvetica"/>
                <w:sz w:val="20"/>
                <w:szCs w:val="20"/>
              </w:rPr>
              <w:t xml:space="preserve"> m</w:t>
            </w:r>
            <w:r w:rsidR="002870D8" w:rsidRPr="002945B7">
              <w:rPr>
                <w:rFonts w:ascii="Century" w:hAnsi="Century" w:cs="Helvetica"/>
                <w:sz w:val="20"/>
                <w:szCs w:val="20"/>
              </w:rPr>
              <w:t>a</w:t>
            </w:r>
            <w:r w:rsidR="00D07779" w:rsidRPr="002945B7">
              <w:rPr>
                <w:rFonts w:ascii="Century" w:hAnsi="Century" w:cs="Helvetica"/>
                <w:sz w:val="20"/>
                <w:szCs w:val="20"/>
              </w:rPr>
              <w:t>n</w:t>
            </w:r>
          </w:p>
        </w:tc>
      </w:tr>
    </w:tbl>
    <w:p w14:paraId="616F723F" w14:textId="67A2E0BD" w:rsidR="001770B0" w:rsidRPr="001770B0" w:rsidRDefault="001770B0" w:rsidP="001D08C0">
      <w:pPr>
        <w:rPr>
          <w:rFonts w:ascii="UD デジタル 教科書体 NK-R" w:eastAsia="UD デジタル 教科書体 NK-R" w:hAnsi="Century"/>
          <w:sz w:val="18"/>
          <w:szCs w:val="18"/>
        </w:rPr>
      </w:pPr>
      <w:r w:rsidRPr="001770B0">
        <w:rPr>
          <w:rFonts w:ascii="UD デジタル 教科書体 NK-R" w:eastAsia="UD デジタル 教科書体 NK-R" w:hAnsi="Century" w:hint="eastAsia"/>
          <w:sz w:val="20"/>
          <w:szCs w:val="20"/>
        </w:rPr>
        <w:t>gender性別　gender identity自分が意識する自分の性別    at birth生まれた時の　　sexuality性的特質</w:t>
      </w:r>
    </w:p>
    <w:p w14:paraId="07E6141A" w14:textId="51C0AEA7" w:rsidR="001D08C0" w:rsidRPr="003B4501" w:rsidRDefault="001D08C0" w:rsidP="003B4501">
      <w:pPr>
        <w:pStyle w:val="a3"/>
        <w:ind w:left="210" w:hangingChars="100" w:hanging="210"/>
        <w:rPr>
          <w:rFonts w:ascii="UD デジタル 教科書体 NK-R" w:eastAsia="UD デジタル 教科書体 NK-R"/>
          <w:szCs w:val="21"/>
        </w:rPr>
      </w:pPr>
      <w:r w:rsidRPr="003B4501">
        <w:rPr>
          <w:rFonts w:ascii="UD デジタル 教科書体 NK-R" w:eastAsia="UD デジタル 教科書体 NK-R" w:hAnsi="Century" w:hint="eastAsia"/>
          <w:szCs w:val="21"/>
        </w:rPr>
        <w:t>※</w:t>
      </w:r>
      <w:proofErr w:type="spellStart"/>
      <w:r w:rsidR="003B4501" w:rsidRPr="003B4501">
        <w:rPr>
          <w:rFonts w:ascii="UD デジタル 教科書体 NK-R" w:eastAsia="UD デジタル 教科書体 NK-R" w:hAnsi="Century" w:hint="eastAsia"/>
          <w:szCs w:val="21"/>
        </w:rPr>
        <w:t>Ryuchell</w:t>
      </w:r>
      <w:proofErr w:type="spellEnd"/>
      <w:r w:rsidR="003B4501" w:rsidRPr="003B4501">
        <w:rPr>
          <w:rFonts w:ascii="UD デジタル 教科書体 NK-R" w:eastAsia="UD デジタル 教科書体 NK-R" w:hAnsi="Century" w:hint="eastAsia"/>
          <w:szCs w:val="21"/>
        </w:rPr>
        <w:t>さんは</w:t>
      </w:r>
      <w:r w:rsidR="003B4501" w:rsidRPr="003B4501">
        <w:rPr>
          <w:rFonts w:ascii="UD デジタル 教科書体 NK-R" w:eastAsia="UD デジタル 教科書体 NK-R" w:hAnsi="Century" w:hint="eastAsia"/>
          <w:szCs w:val="21"/>
          <w:highlight w:val="yellow"/>
        </w:rPr>
        <w:t>Ally（アライ）</w:t>
      </w:r>
      <w:r w:rsidR="003B4501" w:rsidRPr="003B4501">
        <w:rPr>
          <w:rFonts w:ascii="UD デジタル 教科書体 NK-R" w:eastAsia="UD デジタル 教科書体 NK-R" w:hAnsi="Century" w:hint="eastAsia"/>
          <w:szCs w:val="21"/>
        </w:rPr>
        <w:t>「</w:t>
      </w:r>
      <w:r w:rsidR="003B4501" w:rsidRPr="003B4501">
        <w:rPr>
          <w:rStyle w:val="ac"/>
          <w:rFonts w:ascii="UD デジタル 教科書体 NK-R" w:eastAsia="UD デジタル 教科書体 NK-R" w:hint="eastAsia"/>
          <w:b w:val="0"/>
          <w:bCs w:val="0"/>
          <w:szCs w:val="21"/>
        </w:rPr>
        <w:t>LGBTQ当事者たちに共感し、寄り添いたいと思う人」</w:t>
      </w:r>
      <w:r w:rsidR="003B4501" w:rsidRPr="003B4501">
        <w:rPr>
          <w:rFonts w:ascii="UD デジタル 教科書体 NK-R" w:eastAsia="UD デジタル 教科書体 NK-R" w:hint="eastAsia"/>
          <w:szCs w:val="21"/>
        </w:rPr>
        <w:t>と呼ばれています。</w:t>
      </w:r>
      <w:r w:rsidR="003B4501" w:rsidRPr="003B4501">
        <w:rPr>
          <w:rFonts w:ascii="UD デジタル 教科書体 NK-R" w:eastAsia="UD デジタル 教科書体 NK-R" w:hint="eastAsia"/>
          <w:szCs w:val="21"/>
        </w:rPr>
        <w:br/>
        <w:t>英単語allyは、「仲間・同盟」という意味です。</w:t>
      </w:r>
    </w:p>
    <w:p w14:paraId="209DEC5C" w14:textId="77777777" w:rsidR="001D08C0" w:rsidRPr="003B4501" w:rsidRDefault="001D08C0" w:rsidP="003B4501">
      <w:pPr>
        <w:pStyle w:val="a3"/>
      </w:pPr>
    </w:p>
    <w:p w14:paraId="2F676DA2" w14:textId="1CEF556E" w:rsidR="001D08C0" w:rsidRDefault="005A5A36" w:rsidP="003B3F0E">
      <w:r>
        <w:rPr>
          <w:rFonts w:hint="eastAsia"/>
        </w:rPr>
        <w:t>★次の文を３回ずつ読んで、暗唱しましょう。</w:t>
      </w:r>
    </w:p>
    <w:p w14:paraId="7B171009" w14:textId="2877FB5F" w:rsidR="001770B0" w:rsidRDefault="005A5A36" w:rsidP="003B3F0E">
      <w:r>
        <w:rPr>
          <w:rFonts w:hint="eastAsia"/>
        </w:rPr>
        <w:t>１）</w:t>
      </w:r>
      <w:proofErr w:type="spellStart"/>
      <w:r w:rsidRPr="00A4603B">
        <w:rPr>
          <w:rFonts w:ascii="Century" w:hAnsi="Century"/>
        </w:rPr>
        <w:t>Ryuchell</w:t>
      </w:r>
      <w:proofErr w:type="spellEnd"/>
      <w:r w:rsidRPr="00A4603B">
        <w:rPr>
          <w:rFonts w:ascii="Century" w:hAnsi="Century"/>
        </w:rPr>
        <w:t xml:space="preserve"> was an LGBTQ influencer</w:t>
      </w:r>
      <w:r>
        <w:rPr>
          <w:rFonts w:ascii="Century" w:hAnsi="Century"/>
        </w:rPr>
        <w:t xml:space="preserve">.    </w:t>
      </w:r>
      <w:proofErr w:type="spellStart"/>
      <w:r>
        <w:rPr>
          <w:rFonts w:ascii="Century" w:hAnsi="Century"/>
        </w:rPr>
        <w:t>Ryuchell</w:t>
      </w:r>
      <w:proofErr w:type="spellEnd"/>
      <w:r>
        <w:rPr>
          <w:rFonts w:ascii="Century" w:hAnsi="Century" w:hint="eastAsia"/>
        </w:rPr>
        <w:t>さんは</w:t>
      </w:r>
      <w:r>
        <w:rPr>
          <w:rFonts w:ascii="Century" w:hAnsi="Century" w:hint="eastAsia"/>
        </w:rPr>
        <w:t>LGBTQ</w:t>
      </w:r>
      <w:r>
        <w:rPr>
          <w:rFonts w:ascii="Century" w:hAnsi="Century" w:hint="eastAsia"/>
        </w:rPr>
        <w:t>のインフルエンサーでした。</w:t>
      </w:r>
    </w:p>
    <w:p w14:paraId="2D48AF31" w14:textId="66C0EF92" w:rsidR="001770B0" w:rsidRDefault="005A5A36" w:rsidP="003B3F0E">
      <w:r>
        <w:rPr>
          <w:rFonts w:hint="eastAsia"/>
        </w:rPr>
        <w:t>２）</w:t>
      </w:r>
      <w:r>
        <w:t>“</w:t>
      </w:r>
      <w:r>
        <w:rPr>
          <w:rFonts w:ascii="Century" w:hAnsi="Century"/>
        </w:rPr>
        <w:t>I want everyone to cherish love.”</w:t>
      </w:r>
      <w:r>
        <w:rPr>
          <w:rFonts w:ascii="Century" w:hAnsi="Century" w:hint="eastAsia"/>
        </w:rPr>
        <w:t xml:space="preserve">　　　「私は、みんなに愛を大切にしてほしいです」</w:t>
      </w:r>
    </w:p>
    <w:p w14:paraId="341D71C4" w14:textId="5955666D" w:rsidR="001770B0" w:rsidRDefault="005A5A36" w:rsidP="003B3F0E">
      <w:r>
        <w:rPr>
          <w:rFonts w:hint="eastAsia"/>
        </w:rPr>
        <w:t>３）</w:t>
      </w:r>
      <w:proofErr w:type="spellStart"/>
      <w:r w:rsidR="000A408C">
        <w:t>Ryuchell</w:t>
      </w:r>
      <w:proofErr w:type="spellEnd"/>
      <w:r w:rsidR="000A408C">
        <w:t xml:space="preserve"> was loved by many fans.        </w:t>
      </w:r>
      <w:proofErr w:type="spellStart"/>
      <w:r w:rsidR="000A408C">
        <w:rPr>
          <w:rFonts w:hint="eastAsia"/>
        </w:rPr>
        <w:t>Ryuchell</w:t>
      </w:r>
      <w:proofErr w:type="spellEnd"/>
      <w:r w:rsidR="000A408C">
        <w:rPr>
          <w:rFonts w:hint="eastAsia"/>
        </w:rPr>
        <w:t>さんは多くのファンに愛されていました。</w:t>
      </w:r>
    </w:p>
    <w:p w14:paraId="34014A32" w14:textId="77777777" w:rsidR="001770B0" w:rsidRPr="005A5A36" w:rsidRDefault="001770B0" w:rsidP="003B3F0E"/>
    <w:p w14:paraId="73B33AB7" w14:textId="2CAB217C" w:rsidR="001770B0" w:rsidRPr="000A408C" w:rsidRDefault="000A408C" w:rsidP="003B3F0E">
      <w:pPr>
        <w:rPr>
          <w:sz w:val="20"/>
          <w:szCs w:val="20"/>
          <w:bdr w:val="single" w:sz="4" w:space="0" w:color="auto"/>
        </w:rPr>
      </w:pPr>
      <w:r w:rsidRPr="000A408C">
        <w:rPr>
          <w:rFonts w:hint="eastAsia"/>
          <w:sz w:val="20"/>
          <w:szCs w:val="20"/>
          <w:bdr w:val="single" w:sz="4" w:space="0" w:color="auto"/>
        </w:rPr>
        <w:t>今日のニュースの感想を書きましょう</w:t>
      </w:r>
    </w:p>
    <w:p w14:paraId="6785BB76" w14:textId="77777777" w:rsidR="001770B0" w:rsidRDefault="001770B0" w:rsidP="003B3F0E"/>
    <w:p w14:paraId="0838AD01" w14:textId="77777777" w:rsidR="001770B0" w:rsidRDefault="001770B0" w:rsidP="003B3F0E"/>
    <w:p w14:paraId="04624019" w14:textId="77777777" w:rsidR="002945B7" w:rsidRDefault="002945B7" w:rsidP="003B3F0E"/>
    <w:p w14:paraId="691C414C" w14:textId="24F30B0F" w:rsidR="001770B0" w:rsidRPr="005A5A36" w:rsidRDefault="005A5A36" w:rsidP="00F15F30">
      <w:pPr>
        <w:pBdr>
          <w:bottom w:val="single" w:sz="4" w:space="1" w:color="auto"/>
        </w:pBdr>
        <w:rPr>
          <w:sz w:val="24"/>
          <w:szCs w:val="24"/>
        </w:rPr>
      </w:pPr>
      <w:r w:rsidRPr="005A5A36">
        <w:rPr>
          <w:rFonts w:hint="eastAsia"/>
          <w:sz w:val="24"/>
          <w:szCs w:val="24"/>
        </w:rPr>
        <w:lastRenderedPageBreak/>
        <w:t>◆</w:t>
      </w:r>
      <w:r w:rsidR="00F15F30" w:rsidRPr="005A5A36">
        <w:rPr>
          <w:rFonts w:hint="eastAsia"/>
          <w:sz w:val="24"/>
          <w:szCs w:val="24"/>
        </w:rPr>
        <w:t>今日の文法（１）t</w:t>
      </w:r>
      <w:r w:rsidR="00F15F30" w:rsidRPr="005A5A36">
        <w:rPr>
          <w:sz w:val="24"/>
          <w:szCs w:val="24"/>
        </w:rPr>
        <w:t>o</w:t>
      </w:r>
      <w:r w:rsidR="00F15F30" w:rsidRPr="005A5A36">
        <w:rPr>
          <w:rFonts w:hint="eastAsia"/>
          <w:sz w:val="24"/>
          <w:szCs w:val="24"/>
        </w:rPr>
        <w:t>不定詞の名詞的用法</w:t>
      </w:r>
    </w:p>
    <w:p w14:paraId="67DA849F" w14:textId="403A32ED" w:rsidR="00F15F30" w:rsidRDefault="00F15F30" w:rsidP="003B3F0E">
      <w:r>
        <w:rPr>
          <w:rFonts w:hint="eastAsia"/>
        </w:rPr>
        <w:t>不定詞を使った表現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2"/>
        <w:gridCol w:w="5092"/>
      </w:tblGrid>
      <w:tr w:rsidR="00AF370F" w:rsidRPr="00F15F30" w14:paraId="73F65506" w14:textId="4E473065" w:rsidTr="007D3015">
        <w:trPr>
          <w:trHeight w:val="359"/>
        </w:trPr>
        <w:tc>
          <w:tcPr>
            <w:tcW w:w="5092" w:type="dxa"/>
          </w:tcPr>
          <w:p w14:paraId="0E552843" w14:textId="65734D50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  <w:r w:rsidRPr="00F15F30">
              <w:rPr>
                <w:rFonts w:ascii="UD デジタル 教科書体 NK-R" w:eastAsia="UD デジタル 教科書体 NK-R" w:hint="eastAsia"/>
              </w:rPr>
              <w:t>like to V(動詞の原形)   ～するのが好きな</w:t>
            </w:r>
          </w:p>
        </w:tc>
        <w:tc>
          <w:tcPr>
            <w:tcW w:w="5092" w:type="dxa"/>
            <w:vMerge w:val="restart"/>
          </w:tcPr>
          <w:p w14:paraId="0EC29004" w14:textId="5BBA5660" w:rsidR="00AF370F" w:rsidRPr="006D5485" w:rsidRDefault="006D5485" w:rsidP="006D548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</w:t>
            </w:r>
            <w:r w:rsidR="002945B7" w:rsidRPr="006D5485">
              <w:rPr>
                <w:rFonts w:ascii="UD デジタル 教科書体 NK-R" w:eastAsia="UD デジタル 教科書体 NK-R"/>
                <w:sz w:val="20"/>
                <w:szCs w:val="20"/>
              </w:rPr>
              <w:t>like</w:t>
            </w:r>
            <w:r w:rsidR="002945B7"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,</w:t>
            </w:r>
            <w:r w:rsidR="002945B7" w:rsidRPr="006D548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begin(start), continue</w:t>
            </w:r>
            <w:r w:rsidR="002945B7"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は</w:t>
            </w:r>
          </w:p>
          <w:p w14:paraId="1673C4B3" w14:textId="1B25AC9D" w:rsidR="002945B7" w:rsidRPr="006D5485" w:rsidRDefault="002945B7" w:rsidP="003B3F0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目的語に不定詞・動名詞の両方をとることができます。</w:t>
            </w:r>
          </w:p>
          <w:p w14:paraId="11AF21A7" w14:textId="69F6D285" w:rsidR="002945B7" w:rsidRPr="006D5485" w:rsidRDefault="006D5485" w:rsidP="003B3F0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</w:t>
            </w:r>
            <w:r w:rsidR="002945B7"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w</w:t>
            </w:r>
            <w:r w:rsidR="002945B7" w:rsidRPr="006D5485">
              <w:rPr>
                <w:rFonts w:ascii="UD デジタル 教科書体 NK-R" w:eastAsia="UD デジタル 教科書体 NK-R"/>
                <w:sz w:val="20"/>
                <w:szCs w:val="20"/>
              </w:rPr>
              <w:t>ant, decide</w:t>
            </w:r>
            <w:r w:rsidR="002945B7"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は、</w:t>
            </w:r>
          </w:p>
          <w:p w14:paraId="1C186B8F" w14:textId="27AFD749" w:rsidR="002945B7" w:rsidRPr="002945B7" w:rsidRDefault="002945B7" w:rsidP="006D5485">
            <w:pPr>
              <w:rPr>
                <w:rFonts w:ascii="UD デジタル 教科書体 NK-R" w:eastAsia="UD デジタル 教科書体 NK-R"/>
              </w:rPr>
            </w:pP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目的語にt</w:t>
            </w:r>
            <w:r w:rsidRPr="006D5485">
              <w:rPr>
                <w:rFonts w:ascii="UD デジタル 教科書体 NK-R" w:eastAsia="UD デジタル 教科書体 NK-R"/>
                <w:sz w:val="20"/>
                <w:szCs w:val="20"/>
              </w:rPr>
              <w:t>o</w:t>
            </w:r>
            <w:r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不定詞だけをとります。</w:t>
            </w:r>
            <w:r w:rsidR="006D5485" w:rsidRPr="006D5485">
              <w:rPr>
                <w:rFonts w:ascii="UD デジタル 教科書体 NK-R" w:eastAsia="UD デジタル 教科書体 NK-R" w:hint="eastAsia"/>
                <w:sz w:val="20"/>
                <w:szCs w:val="20"/>
              </w:rPr>
              <w:t>（動名詞をとることができません）</w:t>
            </w:r>
          </w:p>
        </w:tc>
      </w:tr>
      <w:tr w:rsidR="00AF370F" w:rsidRPr="00F15F30" w14:paraId="5181A2DA" w14:textId="6FE310C2" w:rsidTr="007D3015">
        <w:trPr>
          <w:trHeight w:val="359"/>
        </w:trPr>
        <w:tc>
          <w:tcPr>
            <w:tcW w:w="5092" w:type="dxa"/>
          </w:tcPr>
          <w:p w14:paraId="4C28BA58" w14:textId="04C9D73D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  <w:r w:rsidRPr="00F15F30">
              <w:rPr>
                <w:rFonts w:ascii="UD デジタル 教科書体 NK-R" w:eastAsia="UD デジタル 教科書体 NK-R" w:hint="eastAsia"/>
              </w:rPr>
              <w:t xml:space="preserve">want to V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F15F30">
              <w:rPr>
                <w:rFonts w:ascii="UD デジタル 教科書体 NK-R" w:eastAsia="UD デジタル 教科書体 NK-R" w:hint="eastAsia"/>
              </w:rPr>
              <w:t>～したい</w:t>
            </w:r>
          </w:p>
        </w:tc>
        <w:tc>
          <w:tcPr>
            <w:tcW w:w="5092" w:type="dxa"/>
            <w:vMerge/>
          </w:tcPr>
          <w:p w14:paraId="7506CB13" w14:textId="77777777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370F" w:rsidRPr="00F15F30" w14:paraId="4CEB9720" w14:textId="20A9879F" w:rsidTr="007D3015">
        <w:trPr>
          <w:trHeight w:val="359"/>
        </w:trPr>
        <w:tc>
          <w:tcPr>
            <w:tcW w:w="5092" w:type="dxa"/>
          </w:tcPr>
          <w:p w14:paraId="755159B6" w14:textId="27473ACF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  <w:r w:rsidRPr="00F15F30">
              <w:rPr>
                <w:rFonts w:ascii="UD デジタル 教科書体 NK-R" w:eastAsia="UD デジタル 教科書体 NK-R" w:hint="eastAsia"/>
              </w:rPr>
              <w:t xml:space="preserve">begin(start) to V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F15F30">
              <w:rPr>
                <w:rFonts w:ascii="UD デジタル 教科書体 NK-R" w:eastAsia="UD デジタル 教科書体 NK-R" w:hint="eastAsia"/>
              </w:rPr>
              <w:t>～し始める</w:t>
            </w:r>
          </w:p>
        </w:tc>
        <w:tc>
          <w:tcPr>
            <w:tcW w:w="5092" w:type="dxa"/>
            <w:vMerge/>
          </w:tcPr>
          <w:p w14:paraId="22C4B202" w14:textId="77777777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370F" w:rsidRPr="00F15F30" w14:paraId="0946C041" w14:textId="6EEDC8FF" w:rsidTr="007D3015">
        <w:trPr>
          <w:trHeight w:val="359"/>
        </w:trPr>
        <w:tc>
          <w:tcPr>
            <w:tcW w:w="5092" w:type="dxa"/>
          </w:tcPr>
          <w:p w14:paraId="051171C8" w14:textId="5A207D21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c</w:t>
            </w:r>
            <w:r>
              <w:rPr>
                <w:rFonts w:ascii="UD デジタル 教科書体 NK-R" w:eastAsia="UD デジタル 教科書体 NK-R"/>
              </w:rPr>
              <w:t>ontinue</w:t>
            </w:r>
            <w:r w:rsidRPr="00F15F30">
              <w:rPr>
                <w:rFonts w:ascii="UD デジタル 教科書体 NK-R" w:eastAsia="UD デジタル 教科書体 NK-R" w:hint="eastAsia"/>
              </w:rPr>
              <w:t xml:space="preserve"> to V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F15F30">
              <w:rPr>
                <w:rFonts w:ascii="UD デジタル 教科書体 NK-R" w:eastAsia="UD デジタル 教科書体 NK-R" w:hint="eastAsia"/>
              </w:rPr>
              <w:t>～</w:t>
            </w:r>
            <w:r>
              <w:rPr>
                <w:rFonts w:ascii="UD デジタル 教科書体 NK-R" w:eastAsia="UD デジタル 教科書体 NK-R" w:hint="eastAsia"/>
              </w:rPr>
              <w:t>し続ける</w:t>
            </w:r>
          </w:p>
        </w:tc>
        <w:tc>
          <w:tcPr>
            <w:tcW w:w="5092" w:type="dxa"/>
            <w:vMerge/>
          </w:tcPr>
          <w:p w14:paraId="3344C969" w14:textId="77777777" w:rsidR="00AF370F" w:rsidRDefault="00AF370F" w:rsidP="003B3F0E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370F" w:rsidRPr="00F15F30" w14:paraId="0B894E30" w14:textId="70EF94D6" w:rsidTr="007D3015">
        <w:trPr>
          <w:trHeight w:val="359"/>
        </w:trPr>
        <w:tc>
          <w:tcPr>
            <w:tcW w:w="5092" w:type="dxa"/>
          </w:tcPr>
          <w:p w14:paraId="7A4A32BC" w14:textId="0272D9D3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  <w:r w:rsidRPr="00F15F30">
              <w:rPr>
                <w:rFonts w:ascii="UD デジタル 教科書体 NK-R" w:eastAsia="UD デジタル 教科書体 NK-R" w:hint="eastAsia"/>
              </w:rPr>
              <w:t>decide to V             ～すると決める・決意する</w:t>
            </w:r>
          </w:p>
        </w:tc>
        <w:tc>
          <w:tcPr>
            <w:tcW w:w="5092" w:type="dxa"/>
            <w:vMerge/>
          </w:tcPr>
          <w:p w14:paraId="322DD1D3" w14:textId="77777777" w:rsidR="00AF370F" w:rsidRPr="00F15F30" w:rsidRDefault="00AF370F" w:rsidP="003B3F0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3E63FC2" w14:textId="77777777" w:rsidR="00F15F30" w:rsidRDefault="00F15F30" w:rsidP="003B3F0E"/>
    <w:p w14:paraId="32B22F45" w14:textId="0367C8A8" w:rsidR="00F15F30" w:rsidRPr="00110163" w:rsidRDefault="00F15F30" w:rsidP="003B3F0E">
      <w:pPr>
        <w:rPr>
          <w:rFonts w:ascii="Century" w:hAnsi="Century"/>
        </w:rPr>
      </w:pPr>
      <w:r w:rsidRPr="00110163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110163">
        <w:rPr>
          <w:rFonts w:ascii="Century" w:hAnsi="Century"/>
        </w:rPr>
        <w:t xml:space="preserve">　</w:t>
      </w:r>
      <w:r w:rsidRPr="00110163">
        <w:rPr>
          <w:rFonts w:ascii="Century" w:hAnsi="Century"/>
        </w:rPr>
        <w:t xml:space="preserve">Fill in the blanks. </w:t>
      </w:r>
    </w:p>
    <w:p w14:paraId="16CD037C" w14:textId="1DF664E7" w:rsidR="005A5A36" w:rsidRPr="00110163" w:rsidRDefault="005A5A36" w:rsidP="003B3F0E">
      <w:pPr>
        <w:rPr>
          <w:rFonts w:ascii="Century" w:hAnsi="Century"/>
        </w:rPr>
      </w:pPr>
      <w:r w:rsidRPr="00110163">
        <w:rPr>
          <w:rFonts w:ascii="Century" w:hAnsi="Century"/>
        </w:rPr>
        <w:t>１）私は、ファッション雑誌を読むのが好きです。</w:t>
      </w:r>
    </w:p>
    <w:p w14:paraId="61073BBC" w14:textId="42986939" w:rsidR="005A5A36" w:rsidRPr="00110163" w:rsidRDefault="005A5A36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I (            )(        )(            ) fashion magazines. </w:t>
      </w:r>
    </w:p>
    <w:p w14:paraId="70CC03A0" w14:textId="557283A7" w:rsidR="005A5A36" w:rsidRPr="00110163" w:rsidRDefault="005A5A36" w:rsidP="005A5A36">
      <w:pPr>
        <w:rPr>
          <w:rFonts w:ascii="Century" w:hAnsi="Century"/>
        </w:rPr>
      </w:pPr>
      <w:r w:rsidRPr="00110163">
        <w:rPr>
          <w:rFonts w:ascii="Century" w:hAnsi="Century"/>
        </w:rPr>
        <w:t>２）私はモデルになりたい。</w:t>
      </w:r>
    </w:p>
    <w:p w14:paraId="5DB3B029" w14:textId="003B4FEE" w:rsidR="005A5A36" w:rsidRPr="00110163" w:rsidRDefault="005A5A36" w:rsidP="005A5A36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I (            )(        )(          ) a fashion model. </w:t>
      </w:r>
    </w:p>
    <w:p w14:paraId="7BBCC7EF" w14:textId="45927F0D" w:rsidR="00F15F30" w:rsidRPr="00110163" w:rsidRDefault="005A5A36" w:rsidP="005A5A36">
      <w:pPr>
        <w:rPr>
          <w:rFonts w:ascii="Century" w:hAnsi="Century"/>
        </w:rPr>
      </w:pPr>
      <w:r w:rsidRPr="00110163">
        <w:rPr>
          <w:rFonts w:ascii="Century" w:hAnsi="Century"/>
        </w:rPr>
        <w:t>３）</w:t>
      </w:r>
      <w:proofErr w:type="spellStart"/>
      <w:r w:rsidR="00F15F30" w:rsidRPr="00110163">
        <w:rPr>
          <w:rFonts w:ascii="Century" w:hAnsi="Century"/>
        </w:rPr>
        <w:t>Ryuchell</w:t>
      </w:r>
      <w:proofErr w:type="spellEnd"/>
      <w:r w:rsidR="00F15F30" w:rsidRPr="00110163">
        <w:rPr>
          <w:rFonts w:ascii="Century" w:hAnsi="Century"/>
        </w:rPr>
        <w:t>さんは</w:t>
      </w:r>
      <w:r w:rsidRPr="00110163">
        <w:rPr>
          <w:rFonts w:ascii="Century" w:hAnsi="Century"/>
        </w:rPr>
        <w:t>、</w:t>
      </w:r>
      <w:r w:rsidR="00F15F30" w:rsidRPr="00110163">
        <w:rPr>
          <w:rFonts w:ascii="Century" w:hAnsi="Century"/>
        </w:rPr>
        <w:t xml:space="preserve">モデルとして働き始めた。　</w:t>
      </w:r>
    </w:p>
    <w:p w14:paraId="48C1E236" w14:textId="582054D4" w:rsidR="00F15F30" w:rsidRPr="00110163" w:rsidRDefault="00F15F30" w:rsidP="00F15F30">
      <w:pPr>
        <w:pStyle w:val="ab"/>
        <w:ind w:leftChars="0" w:left="420"/>
        <w:rPr>
          <w:rFonts w:ascii="Century" w:hAnsi="Century"/>
        </w:rPr>
      </w:pPr>
      <w:proofErr w:type="spellStart"/>
      <w:r w:rsidRPr="00110163">
        <w:rPr>
          <w:rFonts w:ascii="Century" w:hAnsi="Century"/>
        </w:rPr>
        <w:t>Ryuchell</w:t>
      </w:r>
      <w:proofErr w:type="spellEnd"/>
      <w:r w:rsidRPr="00110163">
        <w:rPr>
          <w:rFonts w:ascii="Century" w:hAnsi="Century"/>
        </w:rPr>
        <w:t xml:space="preserve"> (              )(        )(              ) as a model. </w:t>
      </w:r>
    </w:p>
    <w:p w14:paraId="042D3485" w14:textId="2BAEF388" w:rsidR="005A5A36" w:rsidRPr="00110163" w:rsidRDefault="005A5A36" w:rsidP="005A5A36">
      <w:pPr>
        <w:rPr>
          <w:rFonts w:ascii="Century" w:hAnsi="Century"/>
        </w:rPr>
      </w:pPr>
      <w:r w:rsidRPr="00110163">
        <w:rPr>
          <w:rFonts w:ascii="Century" w:hAnsi="Century"/>
        </w:rPr>
        <w:t>４）私達は、人生のパートナーでい続けます</w:t>
      </w:r>
    </w:p>
    <w:p w14:paraId="55449108" w14:textId="3F053540" w:rsidR="005A5A36" w:rsidRPr="00110163" w:rsidRDefault="005A5A36" w:rsidP="005A5A36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We will (              )(        )(             ) life partners.  </w:t>
      </w:r>
    </w:p>
    <w:p w14:paraId="605EE64D" w14:textId="5D7D6EA1" w:rsidR="005A5A36" w:rsidRPr="00110163" w:rsidRDefault="005A5A36" w:rsidP="003B3F0E">
      <w:pPr>
        <w:rPr>
          <w:rFonts w:ascii="Century" w:hAnsi="Century"/>
        </w:rPr>
      </w:pPr>
      <w:r w:rsidRPr="00110163">
        <w:rPr>
          <w:rFonts w:ascii="Century" w:hAnsi="Century"/>
        </w:rPr>
        <w:t>５）私達は、一緒に息子を育て続けます。</w:t>
      </w:r>
    </w:p>
    <w:p w14:paraId="66B9E258" w14:textId="635BB32D" w:rsidR="005A5A36" w:rsidRPr="00110163" w:rsidRDefault="005A5A36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We will (               )(        )(             ) our son together. </w:t>
      </w:r>
    </w:p>
    <w:p w14:paraId="7268B895" w14:textId="1D13E42C" w:rsidR="00F15F30" w:rsidRPr="00110163" w:rsidRDefault="005A5A36" w:rsidP="003B3F0E">
      <w:pPr>
        <w:rPr>
          <w:rFonts w:ascii="Century" w:hAnsi="Century"/>
        </w:rPr>
      </w:pPr>
      <w:r w:rsidRPr="00110163">
        <w:rPr>
          <w:rFonts w:ascii="Century" w:hAnsi="Century"/>
        </w:rPr>
        <w:t>６）</w:t>
      </w:r>
      <w:r w:rsidR="00F15F30" w:rsidRPr="00110163">
        <w:rPr>
          <w:rFonts w:ascii="Century" w:hAnsi="Century"/>
        </w:rPr>
        <w:t>彼らは結婚すると決めた。</w:t>
      </w:r>
    </w:p>
    <w:p w14:paraId="20FED00F" w14:textId="126E03C4" w:rsidR="00F15F30" w:rsidRPr="00110163" w:rsidRDefault="00F15F30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They (             )(        ) get married. </w:t>
      </w:r>
    </w:p>
    <w:p w14:paraId="3E9FEF82" w14:textId="77777777" w:rsidR="00F15F30" w:rsidRDefault="00F15F30" w:rsidP="003B3F0E"/>
    <w:p w14:paraId="13D3D424" w14:textId="4F3CB638" w:rsidR="005A5A36" w:rsidRPr="005A5A36" w:rsidRDefault="005A5A36" w:rsidP="005A5A36">
      <w:pPr>
        <w:pBdr>
          <w:bottom w:val="single" w:sz="4" w:space="1" w:color="auto"/>
        </w:pBdr>
        <w:rPr>
          <w:sz w:val="24"/>
          <w:szCs w:val="24"/>
        </w:rPr>
      </w:pPr>
      <w:r w:rsidRPr="005A5A36">
        <w:rPr>
          <w:rFonts w:hint="eastAsia"/>
          <w:sz w:val="24"/>
          <w:szCs w:val="24"/>
        </w:rPr>
        <w:t>◆今日の文法（</w:t>
      </w:r>
      <w:r>
        <w:rPr>
          <w:rFonts w:hint="eastAsia"/>
          <w:sz w:val="24"/>
          <w:szCs w:val="24"/>
        </w:rPr>
        <w:t>２</w:t>
      </w:r>
      <w:r w:rsidRPr="005A5A36">
        <w:rPr>
          <w:rFonts w:hint="eastAsia"/>
          <w:sz w:val="24"/>
          <w:szCs w:val="24"/>
        </w:rPr>
        <w:t>）t</w:t>
      </w:r>
      <w:r w:rsidRPr="005A5A36">
        <w:rPr>
          <w:sz w:val="24"/>
          <w:szCs w:val="24"/>
        </w:rPr>
        <w:t>o</w:t>
      </w:r>
      <w:r w:rsidRPr="005A5A36">
        <w:rPr>
          <w:rFonts w:hint="eastAsia"/>
          <w:sz w:val="24"/>
          <w:szCs w:val="24"/>
        </w:rPr>
        <w:t>不定詞の</w:t>
      </w:r>
      <w:r>
        <w:rPr>
          <w:rFonts w:hint="eastAsia"/>
          <w:sz w:val="24"/>
          <w:szCs w:val="24"/>
        </w:rPr>
        <w:t xml:space="preserve">応用　　</w:t>
      </w:r>
    </w:p>
    <w:p w14:paraId="4F83A79A" w14:textId="4822FB40" w:rsidR="00F15F30" w:rsidRPr="006D5485" w:rsidRDefault="005A5A36" w:rsidP="003B3F0E">
      <w:pPr>
        <w:rPr>
          <w:rFonts w:ascii="Century" w:hAnsi="Century"/>
        </w:rPr>
      </w:pPr>
      <w:r w:rsidRPr="006D5485">
        <w:rPr>
          <w:rFonts w:ascii="Century" w:hAnsi="Century"/>
        </w:rPr>
        <w:t xml:space="preserve">want </w:t>
      </w:r>
      <w:r w:rsidRPr="006D5485">
        <w:rPr>
          <w:rFonts w:ascii="Century" w:hAnsi="Century"/>
        </w:rPr>
        <w:t>目的語</w:t>
      </w:r>
      <w:r w:rsidRPr="006D5485">
        <w:rPr>
          <w:rFonts w:ascii="Century" w:hAnsi="Century"/>
        </w:rPr>
        <w:t xml:space="preserve"> to V(</w:t>
      </w:r>
      <w:r w:rsidRPr="006D5485">
        <w:rPr>
          <w:rFonts w:ascii="Century" w:hAnsi="Century"/>
        </w:rPr>
        <w:t>動詞の原形</w:t>
      </w:r>
      <w:r w:rsidRPr="006D5485">
        <w:rPr>
          <w:rFonts w:ascii="Century" w:hAnsi="Century"/>
        </w:rPr>
        <w:t>)</w:t>
      </w:r>
      <w:r w:rsidRPr="006D5485">
        <w:rPr>
          <w:rFonts w:ascii="Century" w:hAnsi="Century"/>
        </w:rPr>
        <w:t xml:space="preserve">　：　～に</w:t>
      </w:r>
      <w:r w:rsidRPr="006D5485">
        <w:rPr>
          <w:rFonts w:ascii="Century" w:hAnsi="Century"/>
        </w:rPr>
        <w:t>V</w:t>
      </w:r>
      <w:r w:rsidRPr="006D5485">
        <w:rPr>
          <w:rFonts w:ascii="Century" w:hAnsi="Century"/>
        </w:rPr>
        <w:t>してほしい</w:t>
      </w:r>
    </w:p>
    <w:p w14:paraId="6FC29DCF" w14:textId="77777777" w:rsidR="005A5A36" w:rsidRDefault="005A5A36" w:rsidP="003B3F0E"/>
    <w:p w14:paraId="063E0D28" w14:textId="77777777" w:rsidR="000A408C" w:rsidRDefault="000A408C" w:rsidP="003B3F0E">
      <w:pPr>
        <w:rPr>
          <w:rFonts w:ascii="Century" w:hAnsi="Century"/>
        </w:rPr>
      </w:pPr>
      <w:r>
        <w:rPr>
          <w:rFonts w:ascii="Century" w:hAnsi="Century" w:hint="eastAsia"/>
        </w:rPr>
        <w:t>例文１）</w:t>
      </w:r>
      <w:r>
        <w:rPr>
          <w:rFonts w:ascii="Century" w:hAnsi="Century"/>
        </w:rPr>
        <w:t xml:space="preserve">I want everyone to cherish love. </w:t>
      </w:r>
    </w:p>
    <w:p w14:paraId="0FABC3EA" w14:textId="28620FB5" w:rsidR="005A5A36" w:rsidRDefault="000A408C" w:rsidP="003B3F0E">
      <w:r>
        <w:rPr>
          <w:rFonts w:ascii="Century" w:hAnsi="Century" w:hint="eastAsia"/>
        </w:rPr>
        <w:t>例文２）</w:t>
      </w:r>
      <w:r>
        <w:rPr>
          <w:rFonts w:ascii="Century" w:hAnsi="Century"/>
        </w:rPr>
        <w:t>I want the society to be the place where everyone can live freely and happily.</w:t>
      </w:r>
    </w:p>
    <w:p w14:paraId="2E55FF59" w14:textId="77777777" w:rsidR="005A5A36" w:rsidRDefault="005A5A36" w:rsidP="003B3F0E"/>
    <w:p w14:paraId="2D68D1AD" w14:textId="0DC7AD96" w:rsidR="000A408C" w:rsidRDefault="000A408C" w:rsidP="003B3F0E">
      <w:pPr>
        <w:rPr>
          <w:rFonts w:ascii="Century" w:hAnsi="Century"/>
        </w:rPr>
      </w:pPr>
      <w:r w:rsidRPr="00110163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110163">
        <w:rPr>
          <w:rFonts w:ascii="Century" w:hAnsi="Century"/>
        </w:rPr>
        <w:t xml:space="preserve">　</w:t>
      </w:r>
      <w:r w:rsidRPr="00110163">
        <w:rPr>
          <w:rFonts w:ascii="Century" w:hAnsi="Century"/>
        </w:rPr>
        <w:t xml:space="preserve">Fill in the blanks. </w:t>
      </w:r>
    </w:p>
    <w:p w14:paraId="7B149F00" w14:textId="1D21D405" w:rsidR="00110163" w:rsidRP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１）私はメアリーに私の誕生日パーティーに来てほしいです。</w:t>
      </w:r>
    </w:p>
    <w:p w14:paraId="76FD1D6D" w14:textId="7897A566" w:rsid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 want Mary (        )(             ) to my birthday party. </w:t>
      </w:r>
    </w:p>
    <w:p w14:paraId="01718F63" w14:textId="632C4924" w:rsidR="000A408C" w:rsidRP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0A408C" w:rsidRPr="00110163">
        <w:rPr>
          <w:rFonts w:ascii="Century" w:hAnsi="Century"/>
        </w:rPr>
        <w:t>）私は</w:t>
      </w:r>
      <w:proofErr w:type="spellStart"/>
      <w:r w:rsidR="000A408C" w:rsidRPr="00110163">
        <w:rPr>
          <w:rFonts w:ascii="Century" w:hAnsi="Century"/>
        </w:rPr>
        <w:t>Ryuchell</w:t>
      </w:r>
      <w:proofErr w:type="spellEnd"/>
      <w:r w:rsidR="000A408C" w:rsidRPr="00110163">
        <w:rPr>
          <w:rFonts w:ascii="Century" w:hAnsi="Century"/>
        </w:rPr>
        <w:t>さんにもっと長く生きてほしかったです。</w:t>
      </w:r>
    </w:p>
    <w:p w14:paraId="2F37DB45" w14:textId="2C494090" w:rsidR="000A408C" w:rsidRPr="00110163" w:rsidRDefault="000A408C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>I want</w:t>
      </w:r>
      <w:r w:rsidR="00407EA0">
        <w:rPr>
          <w:rFonts w:ascii="Century" w:hAnsi="Century"/>
        </w:rPr>
        <w:t>ed</w:t>
      </w:r>
      <w:r w:rsidRPr="00110163">
        <w:rPr>
          <w:rFonts w:ascii="Century" w:hAnsi="Century"/>
        </w:rPr>
        <w:t xml:space="preserve"> </w:t>
      </w:r>
      <w:proofErr w:type="spellStart"/>
      <w:r w:rsidRPr="00110163">
        <w:rPr>
          <w:rFonts w:ascii="Century" w:hAnsi="Century"/>
        </w:rPr>
        <w:t>Ryuchell</w:t>
      </w:r>
      <w:proofErr w:type="spellEnd"/>
      <w:r w:rsidRPr="00110163">
        <w:rPr>
          <w:rFonts w:ascii="Century" w:hAnsi="Century"/>
        </w:rPr>
        <w:t xml:space="preserve"> (       )(            ) lon</w:t>
      </w:r>
      <w:r w:rsidR="000B7AD4">
        <w:rPr>
          <w:rFonts w:ascii="Century" w:hAnsi="Century"/>
        </w:rPr>
        <w:t>g</w:t>
      </w:r>
      <w:r w:rsidRPr="00110163">
        <w:rPr>
          <w:rFonts w:ascii="Century" w:hAnsi="Century"/>
        </w:rPr>
        <w:t>er.</w:t>
      </w:r>
    </w:p>
    <w:p w14:paraId="2D8A7334" w14:textId="315AAA3F" w:rsidR="000A408C" w:rsidRP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>３</w:t>
      </w:r>
      <w:r w:rsidR="000A408C" w:rsidRPr="00110163">
        <w:rPr>
          <w:rFonts w:ascii="Century" w:hAnsi="Century"/>
        </w:rPr>
        <w:t>）私は彼らに戦争するのをやめてほしいです。</w:t>
      </w:r>
    </w:p>
    <w:p w14:paraId="73125819" w14:textId="34B843F5" w:rsidR="005A5A36" w:rsidRPr="00110163" w:rsidRDefault="000A408C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I want (        ) to (            ) fighting in the war. </w:t>
      </w:r>
    </w:p>
    <w:p w14:paraId="04078E96" w14:textId="42E9FB8A" w:rsidR="000A408C" w:rsidRP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>４</w:t>
      </w:r>
      <w:r w:rsidR="000A408C" w:rsidRPr="00110163">
        <w:rPr>
          <w:rFonts w:ascii="Century" w:hAnsi="Century"/>
        </w:rPr>
        <w:t>）私は世界に、平和な場所であってほしいです。</w:t>
      </w:r>
    </w:p>
    <w:p w14:paraId="4A91A011" w14:textId="6271CA07" w:rsidR="000A408C" w:rsidRPr="00110163" w:rsidRDefault="000A408C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I want the world (          )(         ) a peaceful place to live in. </w:t>
      </w:r>
    </w:p>
    <w:p w14:paraId="06D35A97" w14:textId="7FFEA2A4" w:rsidR="000A408C" w:rsidRP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>５</w:t>
      </w:r>
      <w:r w:rsidR="000A408C" w:rsidRPr="00110163">
        <w:rPr>
          <w:rFonts w:ascii="Century" w:hAnsi="Century"/>
        </w:rPr>
        <w:t>）</w:t>
      </w:r>
      <w:r w:rsidRPr="00110163">
        <w:rPr>
          <w:rFonts w:ascii="Century" w:hAnsi="Century"/>
        </w:rPr>
        <w:t>私は、インターネットトロール達に、他人を攻撃するのをやめてほしいです。</w:t>
      </w:r>
    </w:p>
    <w:p w14:paraId="1569C6DE" w14:textId="247BB605" w:rsidR="00110163" w:rsidRPr="00110163" w:rsidRDefault="00110163" w:rsidP="003B3F0E">
      <w:pPr>
        <w:rPr>
          <w:rFonts w:ascii="Century" w:hAnsi="Century"/>
        </w:rPr>
      </w:pPr>
      <w:r w:rsidRPr="00110163">
        <w:rPr>
          <w:rFonts w:ascii="Century" w:hAnsi="Century"/>
        </w:rPr>
        <w:t xml:space="preserve">　　</w:t>
      </w:r>
      <w:r w:rsidRPr="00110163">
        <w:rPr>
          <w:rFonts w:ascii="Century" w:hAnsi="Century"/>
        </w:rPr>
        <w:t xml:space="preserve">I want Internet trolls (        )(           )attacking others. </w:t>
      </w:r>
    </w:p>
    <w:p w14:paraId="32B7D9FB" w14:textId="31BDBDCD" w:rsidR="00110163" w:rsidRPr="00110163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>６</w:t>
      </w:r>
      <w:r w:rsidRPr="00110163">
        <w:rPr>
          <w:rFonts w:ascii="Century" w:hAnsi="Century"/>
        </w:rPr>
        <w:t>）</w:t>
      </w:r>
      <w:r>
        <w:rPr>
          <w:rFonts w:ascii="Century" w:hAnsi="Century" w:hint="eastAsia"/>
        </w:rPr>
        <w:t>私は彼に歌い続けてほしいです。</w:t>
      </w:r>
    </w:p>
    <w:p w14:paraId="45B43DCC" w14:textId="3B179E50" w:rsidR="001D08C0" w:rsidRPr="00D27E5A" w:rsidRDefault="00110163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 want him (       )(                 ) to sing. </w:t>
      </w:r>
    </w:p>
    <w:sectPr w:rsidR="001D08C0" w:rsidRPr="00D27E5A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E544" w14:textId="77777777" w:rsidR="00D07779" w:rsidRDefault="00D07779" w:rsidP="00D07779">
      <w:r>
        <w:separator/>
      </w:r>
    </w:p>
  </w:endnote>
  <w:endnote w:type="continuationSeparator" w:id="0">
    <w:p w14:paraId="7E51071E" w14:textId="77777777" w:rsidR="00D07779" w:rsidRDefault="00D07779" w:rsidP="00D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BDEE" w14:textId="77777777" w:rsidR="00D07779" w:rsidRDefault="00D07779" w:rsidP="00D07779">
      <w:r>
        <w:separator/>
      </w:r>
    </w:p>
  </w:footnote>
  <w:footnote w:type="continuationSeparator" w:id="0">
    <w:p w14:paraId="4098C150" w14:textId="77777777" w:rsidR="00D07779" w:rsidRDefault="00D07779" w:rsidP="00D0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203"/>
    <w:multiLevelType w:val="hybridMultilevel"/>
    <w:tmpl w:val="3F60AC26"/>
    <w:lvl w:ilvl="0" w:tplc="B08C8EE4">
      <w:start w:val="2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669B0"/>
    <w:multiLevelType w:val="hybridMultilevel"/>
    <w:tmpl w:val="7BB0728C"/>
    <w:lvl w:ilvl="0" w:tplc="9D8C88F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FA29E0"/>
    <w:multiLevelType w:val="hybridMultilevel"/>
    <w:tmpl w:val="AFD88A9C"/>
    <w:lvl w:ilvl="0" w:tplc="20B2B0FE">
      <w:start w:val="2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0919629">
    <w:abstractNumId w:val="1"/>
  </w:num>
  <w:num w:numId="2" w16cid:durableId="1855260488">
    <w:abstractNumId w:val="2"/>
  </w:num>
  <w:num w:numId="3" w16cid:durableId="2192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C0"/>
    <w:rsid w:val="000605EC"/>
    <w:rsid w:val="000A408C"/>
    <w:rsid w:val="000B7AD4"/>
    <w:rsid w:val="000C3586"/>
    <w:rsid w:val="00110163"/>
    <w:rsid w:val="0014319A"/>
    <w:rsid w:val="001676CB"/>
    <w:rsid w:val="001770B0"/>
    <w:rsid w:val="001D08C0"/>
    <w:rsid w:val="0027608D"/>
    <w:rsid w:val="002870D8"/>
    <w:rsid w:val="002945B7"/>
    <w:rsid w:val="002A24DD"/>
    <w:rsid w:val="0038769D"/>
    <w:rsid w:val="003B3F0E"/>
    <w:rsid w:val="003B4501"/>
    <w:rsid w:val="003B6894"/>
    <w:rsid w:val="003F3E54"/>
    <w:rsid w:val="00407EA0"/>
    <w:rsid w:val="00552682"/>
    <w:rsid w:val="005A5A36"/>
    <w:rsid w:val="006C54B5"/>
    <w:rsid w:val="006D5485"/>
    <w:rsid w:val="006E089E"/>
    <w:rsid w:val="00761401"/>
    <w:rsid w:val="007B33D0"/>
    <w:rsid w:val="007C4D89"/>
    <w:rsid w:val="0089753F"/>
    <w:rsid w:val="008A4C80"/>
    <w:rsid w:val="008F3C6F"/>
    <w:rsid w:val="009A640F"/>
    <w:rsid w:val="00A4603B"/>
    <w:rsid w:val="00A554D2"/>
    <w:rsid w:val="00A80D07"/>
    <w:rsid w:val="00AB5F7F"/>
    <w:rsid w:val="00AF370F"/>
    <w:rsid w:val="00AF4D36"/>
    <w:rsid w:val="00C40359"/>
    <w:rsid w:val="00CB29AE"/>
    <w:rsid w:val="00CB4633"/>
    <w:rsid w:val="00CF66C8"/>
    <w:rsid w:val="00D07779"/>
    <w:rsid w:val="00D11D64"/>
    <w:rsid w:val="00D27E5A"/>
    <w:rsid w:val="00D364EE"/>
    <w:rsid w:val="00DE3190"/>
    <w:rsid w:val="00E001AC"/>
    <w:rsid w:val="00E102D4"/>
    <w:rsid w:val="00F15F30"/>
    <w:rsid w:val="00F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7A86C3"/>
  <w15:chartTrackingRefBased/>
  <w15:docId w15:val="{05D6D133-7567-42D1-8440-C1E061DF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C0"/>
    <w:pPr>
      <w:widowControl w:val="0"/>
      <w:jc w:val="both"/>
    </w:pPr>
  </w:style>
  <w:style w:type="table" w:styleId="a4">
    <w:name w:val="Table Grid"/>
    <w:basedOn w:val="a1"/>
    <w:uiPriority w:val="39"/>
    <w:rsid w:val="001D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08C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08C0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a"/>
    <w:rsid w:val="001D0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D0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7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779"/>
  </w:style>
  <w:style w:type="paragraph" w:styleId="a9">
    <w:name w:val="footer"/>
    <w:basedOn w:val="a"/>
    <w:link w:val="aa"/>
    <w:uiPriority w:val="99"/>
    <w:unhideWhenUsed/>
    <w:rsid w:val="00D077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779"/>
  </w:style>
  <w:style w:type="character" w:customStyle="1" w:styleId="answer">
    <w:name w:val="answer"/>
    <w:basedOn w:val="a0"/>
    <w:rsid w:val="00A80D07"/>
  </w:style>
  <w:style w:type="paragraph" w:styleId="ab">
    <w:name w:val="List Paragraph"/>
    <w:basedOn w:val="a"/>
    <w:uiPriority w:val="34"/>
    <w:qFormat/>
    <w:rsid w:val="00F15F30"/>
    <w:pPr>
      <w:ind w:leftChars="400" w:left="840"/>
    </w:pPr>
  </w:style>
  <w:style w:type="character" w:styleId="ac">
    <w:name w:val="Strong"/>
    <w:basedOn w:val="a0"/>
    <w:uiPriority w:val="22"/>
    <w:qFormat/>
    <w:rsid w:val="003B4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okyorainbowpride.com/par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722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28</cp:revision>
  <cp:lastPrinted>2023-07-18T06:55:00Z</cp:lastPrinted>
  <dcterms:created xsi:type="dcterms:W3CDTF">2023-07-13T12:15:00Z</dcterms:created>
  <dcterms:modified xsi:type="dcterms:W3CDTF">2023-07-20T00:37:00Z</dcterms:modified>
</cp:coreProperties>
</file>